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BF" w:rsidRPr="007E49C3" w:rsidRDefault="00B802BF" w:rsidP="00B802BF">
      <w:pPr>
        <w:rPr>
          <w:rFonts w:ascii="Arial" w:hAnsi="Arial" w:cs="Arial"/>
          <w:u w:val="single"/>
        </w:rPr>
      </w:pPr>
    </w:p>
    <w:p w:rsidR="003C2E65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802BF" w:rsidRDefault="0049653E" w:rsidP="0061466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BİREYSEL SAĞLIK SİGORTASI BAŞVURU FORMU</w:t>
      </w:r>
    </w:p>
    <w:p w:rsidR="003C2E65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61466D" w:rsidRDefault="0061466D" w:rsidP="0061466D">
      <w:pPr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D829FE">
        <w:rPr>
          <w:rFonts w:ascii="Arial" w:hAnsi="Arial" w:cs="Arial"/>
          <w:b/>
          <w:sz w:val="26"/>
          <w:szCs w:val="26"/>
        </w:rPr>
        <w:tab/>
      </w:r>
      <w:r w:rsidR="00B13832">
        <w:rPr>
          <w:rFonts w:ascii="Arial" w:hAnsi="Arial" w:cs="Arial"/>
          <w:b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58.25pt;height:18pt" o:ole="">
            <v:imagedata r:id="rId9" o:title=""/>
          </v:shape>
          <w:control r:id="rId10" w:name="OptionButton1" w:shapeid="_x0000_i1055"/>
        </w:object>
      </w:r>
      <w:r w:rsidR="00B13832">
        <w:rPr>
          <w:rFonts w:ascii="Arial" w:hAnsi="Arial" w:cs="Arial"/>
          <w:b/>
          <w:sz w:val="26"/>
          <w:szCs w:val="26"/>
        </w:rPr>
        <w:object w:dxaOrig="225" w:dyaOrig="225">
          <v:shape id="_x0000_i1085" type="#_x0000_t75" style="width:148.5pt;height:18pt" o:ole="">
            <v:imagedata r:id="rId11" o:title=""/>
          </v:shape>
          <w:control r:id="rId12" w:name="OptionButton2" w:shapeid="_x0000_i1085"/>
        </w:object>
      </w:r>
    </w:p>
    <w:p w:rsidR="0061466D" w:rsidRDefault="0061466D" w:rsidP="0061466D">
      <w:pPr>
        <w:rPr>
          <w:rFonts w:ascii="Arial" w:hAnsi="Arial" w:cs="Arial"/>
          <w:b/>
          <w:sz w:val="32"/>
          <w:szCs w:val="26"/>
        </w:rPr>
      </w:pPr>
    </w:p>
    <w:p w:rsidR="00B13832" w:rsidRPr="006C05F8" w:rsidRDefault="0061466D" w:rsidP="0061466D">
      <w:pPr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  </w:t>
      </w:r>
      <w:r w:rsidR="00D829FE">
        <w:rPr>
          <w:rFonts w:ascii="Arial" w:hAnsi="Arial" w:cs="Arial"/>
          <w:b/>
          <w:sz w:val="32"/>
          <w:szCs w:val="26"/>
        </w:rPr>
        <w:t>SİGORTA ETTİREN</w:t>
      </w:r>
      <w:r w:rsidR="007E4D3E">
        <w:rPr>
          <w:rFonts w:ascii="Arial" w:hAnsi="Arial" w:cs="Arial"/>
          <w:b/>
          <w:sz w:val="32"/>
          <w:szCs w:val="26"/>
        </w:rPr>
        <w:t xml:space="preserve"> (Ödemeyi yapan/Kredi kart sahibi)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666"/>
      </w:tblGrid>
      <w:tr w:rsidR="00D829FE" w:rsidTr="0061466D">
        <w:trPr>
          <w:trHeight w:val="370"/>
        </w:trPr>
        <w:tc>
          <w:tcPr>
            <w:tcW w:w="4395" w:type="dxa"/>
          </w:tcPr>
          <w:p w:rsidR="00D829FE" w:rsidRDefault="00D829FE" w:rsidP="004A13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</w:t>
            </w:r>
            <w:r w:rsidR="004A13D6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SOYAD</w:t>
            </w:r>
            <w:r w:rsidR="004A13D6">
              <w:rPr>
                <w:rFonts w:ascii="Arial" w:hAnsi="Arial" w:cs="Arial"/>
                <w:sz w:val="22"/>
                <w:szCs w:val="22"/>
              </w:rPr>
              <w:t>I / UNVANI</w:t>
            </w:r>
          </w:p>
        </w:tc>
        <w:tc>
          <w:tcPr>
            <w:tcW w:w="5666" w:type="dxa"/>
          </w:tcPr>
          <w:p w:rsidR="00D829FE" w:rsidRDefault="00D829FE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9FE" w:rsidTr="0061466D">
        <w:tc>
          <w:tcPr>
            <w:tcW w:w="4395" w:type="dxa"/>
          </w:tcPr>
          <w:p w:rsidR="00D829FE" w:rsidRDefault="00D829FE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</w:t>
            </w:r>
            <w:r w:rsidR="007710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771070">
              <w:rPr>
                <w:rFonts w:ascii="Arial" w:hAnsi="Arial" w:cs="Arial"/>
                <w:sz w:val="22"/>
                <w:szCs w:val="22"/>
              </w:rPr>
              <w:t xml:space="preserve">İMLİK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771070">
              <w:rPr>
                <w:rFonts w:ascii="Arial" w:hAnsi="Arial" w:cs="Arial"/>
                <w:sz w:val="22"/>
                <w:szCs w:val="22"/>
              </w:rPr>
              <w:t>O / VERGİ KİMLİK NO</w:t>
            </w:r>
          </w:p>
        </w:tc>
        <w:tc>
          <w:tcPr>
            <w:tcW w:w="5666" w:type="dxa"/>
          </w:tcPr>
          <w:p w:rsidR="00D829FE" w:rsidRDefault="00D829FE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C7D" w:rsidTr="0061466D">
        <w:tc>
          <w:tcPr>
            <w:tcW w:w="4395" w:type="dxa"/>
          </w:tcPr>
          <w:p w:rsidR="00996C7D" w:rsidRDefault="00996C7D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DOĞUM TARİHİ</w:t>
            </w:r>
          </w:p>
        </w:tc>
        <w:tc>
          <w:tcPr>
            <w:tcW w:w="5666" w:type="dxa"/>
          </w:tcPr>
          <w:p w:rsidR="00996C7D" w:rsidRDefault="00996C7D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C7D" w:rsidTr="0061466D">
        <w:tc>
          <w:tcPr>
            <w:tcW w:w="4395" w:type="dxa"/>
          </w:tcPr>
          <w:p w:rsidR="00996C7D" w:rsidRDefault="00996C7D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 NO/MAİL ADRESİ</w:t>
            </w:r>
          </w:p>
        </w:tc>
        <w:tc>
          <w:tcPr>
            <w:tcW w:w="5666" w:type="dxa"/>
          </w:tcPr>
          <w:p w:rsidR="00996C7D" w:rsidRDefault="00996C7D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25" w:rsidTr="0061466D">
        <w:tc>
          <w:tcPr>
            <w:tcW w:w="4395" w:type="dxa"/>
          </w:tcPr>
          <w:p w:rsidR="00655025" w:rsidRDefault="00655025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ADRESİ</w:t>
            </w:r>
          </w:p>
        </w:tc>
        <w:tc>
          <w:tcPr>
            <w:tcW w:w="5666" w:type="dxa"/>
          </w:tcPr>
          <w:p w:rsidR="00655025" w:rsidRDefault="00655025" w:rsidP="00D829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6C7D" w:rsidRDefault="00996C7D" w:rsidP="0027391C">
      <w:pPr>
        <w:rPr>
          <w:rFonts w:ascii="Arial" w:hAnsi="Arial" w:cs="Arial"/>
          <w:sz w:val="22"/>
          <w:szCs w:val="22"/>
        </w:rPr>
      </w:pPr>
    </w:p>
    <w:p w:rsidR="00D829FE" w:rsidRPr="007E49C3" w:rsidRDefault="0061466D" w:rsidP="0027391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                         </w:t>
      </w:r>
      <w:r w:rsidR="00D829FE">
        <w:rPr>
          <w:rFonts w:ascii="Arial" w:hAnsi="Arial" w:cs="Arial"/>
          <w:b/>
          <w:sz w:val="32"/>
          <w:szCs w:val="26"/>
        </w:rPr>
        <w:t>SİGORTALI</w:t>
      </w:r>
      <w:r w:rsidR="0027391C">
        <w:rPr>
          <w:rFonts w:ascii="Arial" w:hAnsi="Arial" w:cs="Arial"/>
          <w:b/>
          <w:sz w:val="32"/>
          <w:szCs w:val="26"/>
        </w:rPr>
        <w:t xml:space="preserve"> (LAR)</w:t>
      </w:r>
      <w:r w:rsidR="00D829FE">
        <w:rPr>
          <w:rFonts w:ascii="Arial" w:hAnsi="Arial" w:cs="Arial"/>
          <w:b/>
          <w:sz w:val="32"/>
          <w:szCs w:val="26"/>
        </w:rPr>
        <w:t xml:space="preserve"> BİLGİLERİ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357"/>
        <w:gridCol w:w="2038"/>
        <w:gridCol w:w="1843"/>
        <w:gridCol w:w="1897"/>
        <w:gridCol w:w="1926"/>
      </w:tblGrid>
      <w:tr w:rsidR="00F43E65" w:rsidRPr="00F43E65" w:rsidTr="0061466D">
        <w:trPr>
          <w:trHeight w:val="598"/>
        </w:trPr>
        <w:tc>
          <w:tcPr>
            <w:tcW w:w="2357" w:type="dxa"/>
          </w:tcPr>
          <w:p w:rsidR="00F43E65" w:rsidRPr="00F43E65" w:rsidRDefault="00F43E65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</w:tcPr>
          <w:p w:rsidR="00F43E65" w:rsidRPr="00F43E65" w:rsidRDefault="00F43E65" w:rsidP="00496781">
            <w:pPr>
              <w:pStyle w:val="ListeParagraf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1.SİGORTALI ADAYI</w:t>
            </w: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2.SİGORTALI ADAYI</w:t>
            </w: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3.SİGORTALI ADAYI</w:t>
            </w: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4.SİGORTALI ADAYI</w:t>
            </w: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F43E65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43E65">
              <w:rPr>
                <w:rFonts w:ascii="Arial" w:hAnsi="Arial" w:cs="Arial"/>
                <w:szCs w:val="22"/>
              </w:rPr>
              <w:t>AD / SOYAD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F43E65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43E65">
              <w:rPr>
                <w:rFonts w:ascii="Arial" w:hAnsi="Arial" w:cs="Arial"/>
                <w:szCs w:val="22"/>
              </w:rPr>
              <w:t>TCKN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7E4D3E" w:rsidP="0061466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DOĞUM TARİHİ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61466D" w:rsidRDefault="00F43E65" w:rsidP="00033092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43E65">
              <w:rPr>
                <w:rFonts w:ascii="Arial" w:hAnsi="Arial" w:cs="Arial"/>
                <w:szCs w:val="22"/>
              </w:rPr>
              <w:t>BOY</w:t>
            </w:r>
            <w:r w:rsidR="00033092">
              <w:rPr>
                <w:rFonts w:ascii="Arial" w:hAnsi="Arial" w:cs="Arial"/>
                <w:szCs w:val="22"/>
              </w:rPr>
              <w:t>(cm)</w:t>
            </w:r>
            <w:r w:rsidR="00655025">
              <w:rPr>
                <w:rFonts w:ascii="Arial" w:hAnsi="Arial" w:cs="Arial"/>
                <w:szCs w:val="22"/>
              </w:rPr>
              <w:t xml:space="preserve"> </w:t>
            </w:r>
          </w:p>
          <w:p w:rsidR="00F43E65" w:rsidRPr="00F43E65" w:rsidRDefault="0061466D" w:rsidP="0003309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AĞIRLIK</w:t>
            </w:r>
            <w:r w:rsidR="00033092">
              <w:rPr>
                <w:rFonts w:ascii="Arial" w:hAnsi="Arial" w:cs="Arial"/>
                <w:szCs w:val="22"/>
              </w:rPr>
              <w:t>(kg)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F43E65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43E65">
              <w:rPr>
                <w:rFonts w:ascii="Arial" w:hAnsi="Arial" w:cs="Arial"/>
                <w:szCs w:val="22"/>
              </w:rPr>
              <w:t>MESLEK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96C7D" w:rsidRPr="00F43E65" w:rsidTr="0061466D">
        <w:tc>
          <w:tcPr>
            <w:tcW w:w="2357" w:type="dxa"/>
          </w:tcPr>
          <w:p w:rsidR="00996C7D" w:rsidRDefault="00996C7D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CEP </w:t>
            </w:r>
            <w:r w:rsidR="004A787A">
              <w:rPr>
                <w:rFonts w:ascii="Arial" w:hAnsi="Arial" w:cs="Arial"/>
                <w:szCs w:val="22"/>
              </w:rPr>
              <w:t xml:space="preserve">TEL </w:t>
            </w:r>
            <w:r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038" w:type="dxa"/>
          </w:tcPr>
          <w:p w:rsidR="00996C7D" w:rsidRPr="00F43E65" w:rsidRDefault="00996C7D" w:rsidP="00C539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96C7D" w:rsidRPr="00F43E65" w:rsidRDefault="00996C7D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996C7D" w:rsidRPr="00F43E65" w:rsidRDefault="00996C7D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996C7D" w:rsidRPr="00F43E65" w:rsidRDefault="00996C7D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996C7D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MAİL ADRESİ </w:t>
            </w:r>
          </w:p>
        </w:tc>
        <w:tc>
          <w:tcPr>
            <w:tcW w:w="2038" w:type="dxa"/>
          </w:tcPr>
          <w:p w:rsidR="00F43E65" w:rsidRPr="00F43E65" w:rsidRDefault="00F43E65" w:rsidP="00C539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43E65" w:rsidRPr="00F43E65" w:rsidTr="0061466D">
        <w:tc>
          <w:tcPr>
            <w:tcW w:w="2357" w:type="dxa"/>
          </w:tcPr>
          <w:p w:rsidR="00F43E65" w:rsidRPr="00F43E65" w:rsidRDefault="00F43E65" w:rsidP="0048767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43E65">
              <w:rPr>
                <w:rFonts w:ascii="Arial" w:hAnsi="Arial" w:cs="Arial"/>
                <w:szCs w:val="22"/>
              </w:rPr>
              <w:t>YAKINLIK BİLGİSİ</w:t>
            </w:r>
          </w:p>
        </w:tc>
        <w:tc>
          <w:tcPr>
            <w:tcW w:w="2038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F43E65" w:rsidRPr="00F43E65" w:rsidRDefault="00F43E65" w:rsidP="004967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996C7D" w:rsidRDefault="00996C7D" w:rsidP="006C05F8">
      <w:pPr>
        <w:rPr>
          <w:rFonts w:ascii="Arial" w:hAnsi="Arial" w:cs="Arial"/>
          <w:sz w:val="22"/>
          <w:szCs w:val="22"/>
        </w:rPr>
      </w:pPr>
    </w:p>
    <w:p w:rsidR="004A787A" w:rsidRDefault="004A787A" w:rsidP="006C05F8">
      <w:pPr>
        <w:rPr>
          <w:rFonts w:ascii="Arial" w:hAnsi="Arial" w:cs="Arial"/>
          <w:b/>
          <w:color w:val="FF0000"/>
        </w:rPr>
      </w:pPr>
      <w:r w:rsidRPr="004A787A">
        <w:rPr>
          <w:rFonts w:ascii="Arial" w:hAnsi="Arial" w:cs="Arial"/>
          <w:b/>
          <w:color w:val="FF0000"/>
        </w:rPr>
        <w:t>ÖNEMLİ NOT: 18 YAŞ ÜSTÜ HERKESİN KENDİ TELEFONU VE MAİL ADRESİ YAZILMALIDIR.</w:t>
      </w:r>
    </w:p>
    <w:p w:rsidR="004A787A" w:rsidRDefault="004A787A" w:rsidP="006C05F8">
      <w:pPr>
        <w:rPr>
          <w:rFonts w:ascii="Arial" w:hAnsi="Arial" w:cs="Arial"/>
          <w:b/>
          <w:sz w:val="32"/>
          <w:szCs w:val="26"/>
        </w:rPr>
      </w:pPr>
    </w:p>
    <w:p w:rsidR="00B13832" w:rsidRDefault="0061466D" w:rsidP="006C05F8">
      <w:pPr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          </w:t>
      </w:r>
      <w:r w:rsidR="00F43E65">
        <w:rPr>
          <w:rFonts w:ascii="Arial" w:hAnsi="Arial" w:cs="Arial"/>
          <w:b/>
          <w:sz w:val="32"/>
          <w:szCs w:val="26"/>
        </w:rPr>
        <w:t>SİGORTALI</w:t>
      </w:r>
      <w:r w:rsidR="004154D8">
        <w:rPr>
          <w:rFonts w:ascii="Arial" w:hAnsi="Arial" w:cs="Arial"/>
          <w:b/>
          <w:sz w:val="32"/>
          <w:szCs w:val="26"/>
        </w:rPr>
        <w:t>YA (LAR)</w:t>
      </w:r>
      <w:r w:rsidR="00F43E65">
        <w:rPr>
          <w:rFonts w:ascii="Arial" w:hAnsi="Arial" w:cs="Arial"/>
          <w:b/>
          <w:sz w:val="32"/>
          <w:szCs w:val="26"/>
        </w:rPr>
        <w:t xml:space="preserve"> AİT POLİÇE BİLGİLERİ</w:t>
      </w:r>
    </w:p>
    <w:tbl>
      <w:tblPr>
        <w:tblStyle w:val="TabloKlavuzu"/>
        <w:tblW w:w="10128" w:type="dxa"/>
        <w:tblInd w:w="-494" w:type="dxa"/>
        <w:tblLook w:val="04A0" w:firstRow="1" w:lastRow="0" w:firstColumn="1" w:lastColumn="0" w:noHBand="0" w:noVBand="1"/>
      </w:tblPr>
      <w:tblGrid>
        <w:gridCol w:w="5671"/>
        <w:gridCol w:w="4457"/>
      </w:tblGrid>
      <w:tr w:rsidR="00F43E65" w:rsidTr="0061466D">
        <w:tc>
          <w:tcPr>
            <w:tcW w:w="5671" w:type="dxa"/>
          </w:tcPr>
          <w:p w:rsidR="00F43E65" w:rsidRPr="00F43E65" w:rsidRDefault="00393203" w:rsidP="002A2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KEZ Mİ SİGORTALANA</w:t>
            </w:r>
            <w:r w:rsidR="00F43E65" w:rsidRPr="00F43E65">
              <w:rPr>
                <w:rFonts w:ascii="Arial" w:hAnsi="Arial" w:cs="Arial"/>
              </w:rPr>
              <w:t>CAK?</w:t>
            </w:r>
          </w:p>
        </w:tc>
        <w:tc>
          <w:tcPr>
            <w:tcW w:w="4457" w:type="dxa"/>
          </w:tcPr>
          <w:p w:rsidR="00F43E65" w:rsidRDefault="00B13832" w:rsidP="00F43E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object w:dxaOrig="225" w:dyaOrig="225">
                <v:shape id="_x0000_i1059" type="#_x0000_t75" style="width:54pt;height:18pt" o:ole="">
                  <v:imagedata r:id="rId13" o:title=""/>
                </v:shape>
                <w:control r:id="rId14" w:name="OptionButton3" w:shapeid="_x0000_i1059"/>
              </w:object>
            </w:r>
            <w:r>
              <w:rPr>
                <w:rFonts w:ascii="Arial" w:hAnsi="Arial" w:cs="Arial"/>
                <w:b/>
                <w:sz w:val="26"/>
                <w:szCs w:val="26"/>
              </w:rPr>
              <w:object w:dxaOrig="225" w:dyaOrig="225">
                <v:shape id="_x0000_i1061" type="#_x0000_t75" style="width:54pt;height:18pt" o:ole="">
                  <v:imagedata r:id="rId15" o:title=""/>
                </v:shape>
                <w:control r:id="rId16" w:name="OptionButton4" w:shapeid="_x0000_i1061"/>
              </w:object>
            </w:r>
          </w:p>
        </w:tc>
      </w:tr>
      <w:tr w:rsidR="00F43E65" w:rsidTr="0061466D">
        <w:trPr>
          <w:trHeight w:val="618"/>
        </w:trPr>
        <w:tc>
          <w:tcPr>
            <w:tcW w:w="5671" w:type="dxa"/>
          </w:tcPr>
          <w:p w:rsidR="006C05F8" w:rsidRDefault="00F43E65" w:rsidP="002A2E4F">
            <w:pPr>
              <w:rPr>
                <w:rFonts w:ascii="Arial" w:hAnsi="Arial" w:cs="Arial"/>
                <w:szCs w:val="26"/>
              </w:rPr>
            </w:pPr>
            <w:r w:rsidRPr="00F43E65">
              <w:rPr>
                <w:rFonts w:ascii="Arial" w:hAnsi="Arial" w:cs="Arial"/>
                <w:szCs w:val="26"/>
              </w:rPr>
              <w:t xml:space="preserve">BAŞKA ŞİRKETTEN GEÇİŞ OLACAK İSE; </w:t>
            </w:r>
          </w:p>
          <w:p w:rsidR="00F43E65" w:rsidRPr="006C05F8" w:rsidRDefault="00F43E65" w:rsidP="002A2E4F">
            <w:pPr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6C05F8">
              <w:rPr>
                <w:rFonts w:ascii="Arial" w:hAnsi="Arial" w:cs="Arial"/>
                <w:szCs w:val="26"/>
                <w:u w:val="single"/>
              </w:rPr>
              <w:t>ŞİRKET İSMİ</w:t>
            </w:r>
            <w:r w:rsidR="006C05F8" w:rsidRPr="006C05F8">
              <w:rPr>
                <w:rFonts w:ascii="Arial" w:hAnsi="Arial" w:cs="Arial"/>
                <w:szCs w:val="26"/>
                <w:u w:val="single"/>
              </w:rPr>
              <w:t>, POLİÇE NO</w:t>
            </w:r>
            <w:r w:rsidRPr="006C05F8">
              <w:rPr>
                <w:rFonts w:ascii="Arial" w:hAnsi="Arial" w:cs="Arial"/>
                <w:szCs w:val="26"/>
                <w:u w:val="single"/>
              </w:rPr>
              <w:t xml:space="preserve"> VE POLİÇE BİTİŞ TARİHİ</w:t>
            </w:r>
          </w:p>
        </w:tc>
        <w:tc>
          <w:tcPr>
            <w:tcW w:w="4457" w:type="dxa"/>
          </w:tcPr>
          <w:p w:rsidR="00F43E65" w:rsidRDefault="00F43E65" w:rsidP="00F43E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F43E65" w:rsidRPr="007E49C3" w:rsidRDefault="00F43E65" w:rsidP="00F43E65">
      <w:pPr>
        <w:jc w:val="center"/>
        <w:rPr>
          <w:rFonts w:ascii="Arial" w:hAnsi="Arial" w:cs="Arial"/>
          <w:b/>
          <w:sz w:val="26"/>
          <w:szCs w:val="26"/>
        </w:rPr>
      </w:pPr>
    </w:p>
    <w:p w:rsidR="00F43E65" w:rsidRDefault="0061466D" w:rsidP="006C05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26"/>
        </w:rPr>
        <w:t xml:space="preserve">            </w:t>
      </w:r>
      <w:r w:rsidR="00B13832">
        <w:rPr>
          <w:rFonts w:ascii="Arial" w:hAnsi="Arial" w:cs="Arial"/>
          <w:b/>
          <w:sz w:val="32"/>
          <w:szCs w:val="26"/>
        </w:rPr>
        <w:t>SİGORTALININ TERCİH ETTİĞİ HASTANELER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7083"/>
      </w:tblGrid>
      <w:tr w:rsidR="0027391C" w:rsidTr="0061466D">
        <w:tc>
          <w:tcPr>
            <w:tcW w:w="2978" w:type="dxa"/>
          </w:tcPr>
          <w:p w:rsidR="0027391C" w:rsidRDefault="0027391C" w:rsidP="004876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HASTANE ADI</w:t>
            </w:r>
          </w:p>
        </w:tc>
        <w:tc>
          <w:tcPr>
            <w:tcW w:w="7083" w:type="dxa"/>
          </w:tcPr>
          <w:p w:rsidR="0061466D" w:rsidRDefault="0061466D" w:rsidP="004876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3832" w:rsidRDefault="00B13832" w:rsidP="00487678">
      <w:pPr>
        <w:spacing w:line="360" w:lineRule="auto"/>
        <w:rPr>
          <w:rFonts w:ascii="Arial" w:hAnsi="Arial" w:cs="Arial"/>
          <w:sz w:val="22"/>
          <w:szCs w:val="22"/>
        </w:rPr>
      </w:pPr>
    </w:p>
    <w:p w:rsidR="0061466D" w:rsidRDefault="0061466D" w:rsidP="0061466D">
      <w:pPr>
        <w:spacing w:line="36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           TEKLİF TALEP EDİLEN SİGORTA ŞİRKETLERİ 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7225"/>
      </w:tblGrid>
      <w:tr w:rsidR="0061466D" w:rsidTr="0061466D">
        <w:trPr>
          <w:trHeight w:val="502"/>
        </w:trPr>
        <w:tc>
          <w:tcPr>
            <w:tcW w:w="2836" w:type="dxa"/>
          </w:tcPr>
          <w:p w:rsidR="0061466D" w:rsidRDefault="0061466D" w:rsidP="0016287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ŞİRKET ADI</w:t>
            </w:r>
          </w:p>
        </w:tc>
        <w:tc>
          <w:tcPr>
            <w:tcW w:w="7225" w:type="dxa"/>
          </w:tcPr>
          <w:p w:rsidR="0061466D" w:rsidRDefault="0061466D" w:rsidP="0016287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66D" w:rsidRDefault="00AE7B53" w:rsidP="0061466D">
      <w:pPr>
        <w:spacing w:line="360" w:lineRule="auto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FF0000"/>
          <w:sz w:val="19"/>
          <w:szCs w:val="19"/>
        </w:rPr>
        <w:t xml:space="preserve">** </w:t>
      </w:r>
      <w:bookmarkStart w:id="0" w:name="_GoBack"/>
      <w:bookmarkEnd w:id="0"/>
      <w:r w:rsidR="0061466D" w:rsidRPr="00874D2C">
        <w:rPr>
          <w:rFonts w:ascii="Arial" w:hAnsi="Arial" w:cs="Arial"/>
          <w:color w:val="FF0000"/>
          <w:sz w:val="19"/>
          <w:szCs w:val="19"/>
        </w:rPr>
        <w:t>TSS için kişilerin Aktif Çalışan / Bağımlı ya da Emekli olup olmadığının mutlaka bildirilmesi gerekir.</w:t>
      </w:r>
    </w:p>
    <w:p w:rsidR="00996C7D" w:rsidRPr="00874D2C" w:rsidRDefault="00996C7D" w:rsidP="00996C7D">
      <w:pPr>
        <w:spacing w:line="360" w:lineRule="auto"/>
        <w:rPr>
          <w:rFonts w:ascii="Arial" w:hAnsi="Arial" w:cs="Arial"/>
          <w:b/>
          <w:sz w:val="19"/>
          <w:szCs w:val="19"/>
        </w:rPr>
      </w:pPr>
    </w:p>
    <w:p w:rsidR="00D1280E" w:rsidRDefault="00516716" w:rsidP="006C05F8">
      <w:pPr>
        <w:spacing w:line="36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                 </w:t>
      </w:r>
      <w:r w:rsidR="00D1280E">
        <w:rPr>
          <w:rFonts w:ascii="Arial" w:hAnsi="Arial" w:cs="Arial"/>
          <w:b/>
          <w:sz w:val="32"/>
          <w:szCs w:val="26"/>
        </w:rPr>
        <w:t>İSTENEN TEMİNATLAR</w:t>
      </w:r>
      <w:r w:rsidR="007E4D3E">
        <w:rPr>
          <w:rFonts w:ascii="Arial" w:hAnsi="Arial" w:cs="Arial"/>
          <w:b/>
          <w:sz w:val="32"/>
          <w:szCs w:val="26"/>
        </w:rPr>
        <w:t xml:space="preserve"> (ÖSS için)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838"/>
        <w:gridCol w:w="2407"/>
        <w:gridCol w:w="2408"/>
        <w:gridCol w:w="2408"/>
      </w:tblGrid>
      <w:tr w:rsidR="00D1280E" w:rsidTr="00516716">
        <w:tc>
          <w:tcPr>
            <w:tcW w:w="2838" w:type="dxa"/>
          </w:tcPr>
          <w:p w:rsidR="00D1280E" w:rsidRPr="00F43E65" w:rsidRDefault="00D1280E" w:rsidP="002F73D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YATARAK TEDAVİ</w:t>
            </w:r>
          </w:p>
        </w:tc>
        <w:tc>
          <w:tcPr>
            <w:tcW w:w="2407" w:type="dxa"/>
          </w:tcPr>
          <w:p w:rsidR="00D1280E" w:rsidRP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LİMİTSİZ</w:t>
            </w: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D1280E" w:rsidTr="00516716">
        <w:tc>
          <w:tcPr>
            <w:tcW w:w="2838" w:type="dxa"/>
          </w:tcPr>
          <w:p w:rsidR="00D1280E" w:rsidRPr="00D1280E" w:rsidRDefault="00D1280E" w:rsidP="002F73DA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D1280E">
              <w:rPr>
                <w:rFonts w:ascii="Arial" w:hAnsi="Arial" w:cs="Arial"/>
                <w:szCs w:val="26"/>
              </w:rPr>
              <w:t>AYAKTA TEDAVİ</w:t>
            </w:r>
          </w:p>
        </w:tc>
        <w:tc>
          <w:tcPr>
            <w:tcW w:w="2407" w:type="dxa"/>
          </w:tcPr>
          <w:p w:rsidR="00D1280E" w:rsidRDefault="00D1280E" w:rsidP="00C53908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63" type="#_x0000_t75" style="width:82.5pt;height:18pt" o:ole="">
                  <v:imagedata r:id="rId17" o:title=""/>
                </v:shape>
                <w:control r:id="rId18" w:name="OptionButton5" w:shapeid="_x0000_i1063"/>
              </w:object>
            </w: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65" type="#_x0000_t75" style="width:85.5pt;height:18pt" o:ole="">
                  <v:imagedata r:id="rId19" o:title=""/>
                </v:shape>
                <w:control r:id="rId20" w:name="OptionButton6" w:shapeid="_x0000_i1065"/>
              </w:object>
            </w: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67" type="#_x0000_t75" style="width:60pt;height:18pt" o:ole="">
                  <v:imagedata r:id="rId21" o:title=""/>
                </v:shape>
                <w:control r:id="rId22" w:name="OptionButton7" w:shapeid="_x0000_i1067"/>
              </w:object>
            </w:r>
          </w:p>
        </w:tc>
      </w:tr>
      <w:tr w:rsidR="00D1280E" w:rsidTr="00516716">
        <w:tc>
          <w:tcPr>
            <w:tcW w:w="2838" w:type="dxa"/>
          </w:tcPr>
          <w:p w:rsidR="00D1280E" w:rsidRPr="00D1280E" w:rsidRDefault="00D1280E" w:rsidP="002F73DA">
            <w:pPr>
              <w:spacing w:line="360" w:lineRule="auto"/>
              <w:rPr>
                <w:rFonts w:ascii="Arial" w:hAnsi="Arial" w:cs="Arial"/>
                <w:sz w:val="32"/>
                <w:szCs w:val="26"/>
              </w:rPr>
            </w:pPr>
            <w:r w:rsidRPr="00D1280E">
              <w:rPr>
                <w:rFonts w:ascii="Arial" w:hAnsi="Arial" w:cs="Arial"/>
                <w:szCs w:val="26"/>
              </w:rPr>
              <w:t>KATILIM ORANI</w:t>
            </w:r>
          </w:p>
        </w:tc>
        <w:tc>
          <w:tcPr>
            <w:tcW w:w="2407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69" type="#_x0000_t75" style="width:78pt;height:18pt" o:ole="">
                  <v:imagedata r:id="rId23" o:title=""/>
                </v:shape>
                <w:control r:id="rId24" w:name="OptionButton8" w:shapeid="_x0000_i1069"/>
              </w:object>
            </w: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71" type="#_x0000_t75" style="width:85.5pt;height:18pt" o:ole="">
                  <v:imagedata r:id="rId25" o:title=""/>
                </v:shape>
                <w:control r:id="rId26" w:name="OptionButton9" w:shapeid="_x0000_i1071"/>
              </w:object>
            </w:r>
          </w:p>
        </w:tc>
        <w:tc>
          <w:tcPr>
            <w:tcW w:w="2408" w:type="dxa"/>
          </w:tcPr>
          <w:p w:rsidR="00D1280E" w:rsidRDefault="00D1280E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73" type="#_x0000_t75" style="width:59.25pt;height:18pt" o:ole="">
                  <v:imagedata r:id="rId27" o:title=""/>
                </v:shape>
                <w:control r:id="rId28" w:name="OptionButton10" w:shapeid="_x0000_i1073"/>
              </w:object>
            </w:r>
          </w:p>
        </w:tc>
      </w:tr>
      <w:tr w:rsidR="00D1280E" w:rsidTr="00516716">
        <w:tc>
          <w:tcPr>
            <w:tcW w:w="2838" w:type="dxa"/>
          </w:tcPr>
          <w:p w:rsidR="00D1280E" w:rsidRPr="00D1280E" w:rsidRDefault="00D1280E" w:rsidP="002F73DA">
            <w:pPr>
              <w:spacing w:line="360" w:lineRule="auto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DOĞUM TEMİNATI</w:t>
            </w:r>
          </w:p>
        </w:tc>
        <w:tc>
          <w:tcPr>
            <w:tcW w:w="2407" w:type="dxa"/>
          </w:tcPr>
          <w:p w:rsidR="00D1280E" w:rsidRDefault="006C2276" w:rsidP="00C53908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75" type="#_x0000_t75" style="width:81.75pt;height:18pt" o:ole="">
                  <v:imagedata r:id="rId29" o:title=""/>
                </v:shape>
                <w:control r:id="rId30" w:name="OptionButton11" w:shapeid="_x0000_i1075"/>
              </w:object>
            </w:r>
          </w:p>
        </w:tc>
        <w:tc>
          <w:tcPr>
            <w:tcW w:w="2408" w:type="dxa"/>
          </w:tcPr>
          <w:p w:rsidR="00D1280E" w:rsidRDefault="006C2276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77" type="#_x0000_t75" style="width:84pt;height:18pt" o:ole="">
                  <v:imagedata r:id="rId31" o:title=""/>
                </v:shape>
                <w:control r:id="rId32" w:name="OptionButton12" w:shapeid="_x0000_i1077"/>
              </w:object>
            </w:r>
          </w:p>
        </w:tc>
        <w:tc>
          <w:tcPr>
            <w:tcW w:w="2408" w:type="dxa"/>
          </w:tcPr>
          <w:p w:rsidR="00D1280E" w:rsidRDefault="006C2276" w:rsidP="00D1280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object w:dxaOrig="225" w:dyaOrig="225">
                <v:shape id="_x0000_i1079" type="#_x0000_t75" style="width:57pt;height:18pt" o:ole="">
                  <v:imagedata r:id="rId33" o:title=""/>
                </v:shape>
                <w:control r:id="rId34" w:name="OptionButton13" w:shapeid="_x0000_i1079"/>
              </w:object>
            </w:r>
          </w:p>
        </w:tc>
      </w:tr>
    </w:tbl>
    <w:p w:rsidR="00D1280E" w:rsidRDefault="006C2276" w:rsidP="00D1280E">
      <w:pPr>
        <w:spacing w:line="36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2739"/>
        <w:gridCol w:w="3210"/>
      </w:tblGrid>
      <w:tr w:rsidR="006C2276" w:rsidTr="00516716">
        <w:tc>
          <w:tcPr>
            <w:tcW w:w="4112" w:type="dxa"/>
          </w:tcPr>
          <w:p w:rsidR="006C2276" w:rsidRDefault="006C2276" w:rsidP="006C22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TEŞHİS KONULAN – KRONİK RAHATSIZLIK BİLGİSİ </w:t>
            </w:r>
          </w:p>
          <w:p w:rsidR="006C2276" w:rsidRDefault="006C2276" w:rsidP="006C22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C2276">
              <w:rPr>
                <w:rFonts w:ascii="Arial" w:hAnsi="Arial" w:cs="Arial"/>
                <w:color w:val="FF0000"/>
                <w:sz w:val="22"/>
                <w:szCs w:val="22"/>
              </w:rPr>
              <w:t>(VAR İSE AÇIKLAMA BİLGİSİ)</w:t>
            </w:r>
          </w:p>
        </w:tc>
        <w:tc>
          <w:tcPr>
            <w:tcW w:w="2739" w:type="dxa"/>
          </w:tcPr>
          <w:p w:rsidR="006C2276" w:rsidRDefault="006C2276" w:rsidP="006C22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1" type="#_x0000_t75" style="width:108pt;height:18pt" o:ole="">
                  <v:imagedata r:id="rId35" o:title=""/>
                </v:shape>
                <w:control r:id="rId36" w:name="OptionButton14" w:shapeid="_x0000_i1081"/>
              </w:object>
            </w:r>
          </w:p>
          <w:p w:rsidR="006C2276" w:rsidRDefault="006C2276" w:rsidP="006C22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3" type="#_x0000_t75" style="width:108pt;height:18pt" o:ole="">
                  <v:imagedata r:id="rId37" o:title=""/>
                </v:shape>
                <w:control r:id="rId38" w:name="OptionButton15" w:shapeid="_x0000_i1083"/>
              </w:object>
            </w:r>
          </w:p>
        </w:tc>
        <w:tc>
          <w:tcPr>
            <w:tcW w:w="3210" w:type="dxa"/>
          </w:tcPr>
          <w:p w:rsidR="006C2276" w:rsidRDefault="006C2276" w:rsidP="006C22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276">
              <w:rPr>
                <w:rFonts w:ascii="Arial" w:hAnsi="Arial" w:cs="Arial"/>
                <w:color w:val="FF0000"/>
                <w:sz w:val="22"/>
                <w:szCs w:val="22"/>
              </w:rPr>
              <w:t>AÇIKLAMA BİLGİSİ:</w:t>
            </w:r>
          </w:p>
        </w:tc>
      </w:tr>
    </w:tbl>
    <w:p w:rsidR="00D1280E" w:rsidRDefault="00D1280E" w:rsidP="006C2276">
      <w:pPr>
        <w:spacing w:line="360" w:lineRule="auto"/>
        <w:rPr>
          <w:rFonts w:ascii="Arial" w:hAnsi="Arial" w:cs="Arial"/>
          <w:sz w:val="22"/>
          <w:szCs w:val="22"/>
        </w:rPr>
      </w:pPr>
    </w:p>
    <w:p w:rsidR="006C05F8" w:rsidRDefault="006C05F8" w:rsidP="006C2276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2"/>
          <w:highlight w:val="yellow"/>
        </w:rPr>
      </w:pPr>
    </w:p>
    <w:p w:rsidR="006C2276" w:rsidRPr="006C05F8" w:rsidRDefault="006C2276" w:rsidP="006C2276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2"/>
          <w:u w:val="single"/>
        </w:rPr>
      </w:pPr>
      <w:r w:rsidRPr="006C05F8">
        <w:rPr>
          <w:rFonts w:ascii="Arial" w:hAnsi="Arial" w:cs="Arial"/>
          <w:b/>
          <w:color w:val="FF0000"/>
          <w:sz w:val="24"/>
          <w:szCs w:val="22"/>
          <w:u w:val="single"/>
        </w:rPr>
        <w:t>ÖNEMLİ NOT</w:t>
      </w:r>
    </w:p>
    <w:p w:rsidR="006C2276" w:rsidRDefault="006C2276" w:rsidP="006C2276">
      <w:pPr>
        <w:pStyle w:val="ListeParagraf"/>
        <w:numPr>
          <w:ilvl w:val="0"/>
          <w:numId w:val="27"/>
        </w:numPr>
        <w:spacing w:line="360" w:lineRule="auto"/>
        <w:rPr>
          <w:rFonts w:ascii="Arial" w:hAnsi="Arial" w:cs="Arial"/>
          <w:b/>
          <w:color w:val="FF0000"/>
          <w:sz w:val="18"/>
          <w:szCs w:val="22"/>
        </w:rPr>
      </w:pPr>
      <w:r w:rsidRPr="006C2276">
        <w:rPr>
          <w:rFonts w:ascii="Arial" w:hAnsi="Arial" w:cs="Arial"/>
          <w:b/>
          <w:color w:val="FF0000"/>
          <w:sz w:val="18"/>
          <w:szCs w:val="22"/>
        </w:rPr>
        <w:t>VAR OLAN RAHATSIZLIK BELİRTİLMEDİĞİ TAKDİRDE TEKLİFLER SAĞLIKLI KİŞİ VEYA KİŞİLER OLARAK ÇALIŞILICAK OLUP İLERİDE OLUŞUCAK OLUMSUZ PROVİZYON DÖNÜŞLERİNDE SORUMLULUK ACENTELİĞİMİZE AİT DEĞİLDİR</w:t>
      </w:r>
      <w:r w:rsidR="00783D6A">
        <w:rPr>
          <w:rFonts w:ascii="Arial" w:hAnsi="Arial" w:cs="Arial"/>
          <w:b/>
          <w:color w:val="FF0000"/>
          <w:sz w:val="18"/>
          <w:szCs w:val="22"/>
        </w:rPr>
        <w:t>.</w:t>
      </w:r>
    </w:p>
    <w:p w:rsidR="00783D6A" w:rsidRDefault="00783D6A" w:rsidP="006C2276">
      <w:pPr>
        <w:pStyle w:val="ListeParagraf"/>
        <w:numPr>
          <w:ilvl w:val="0"/>
          <w:numId w:val="27"/>
        </w:numPr>
        <w:spacing w:line="360" w:lineRule="auto"/>
        <w:rPr>
          <w:rFonts w:ascii="Arial" w:hAnsi="Arial" w:cs="Arial"/>
          <w:b/>
          <w:color w:val="FF0000"/>
          <w:sz w:val="18"/>
          <w:szCs w:val="22"/>
        </w:rPr>
      </w:pPr>
      <w:r>
        <w:rPr>
          <w:rFonts w:ascii="Arial" w:hAnsi="Arial" w:cs="Arial"/>
          <w:b/>
          <w:color w:val="FF0000"/>
          <w:sz w:val="18"/>
          <w:szCs w:val="22"/>
        </w:rPr>
        <w:t>ZORUNLU ALANLAR DOLDURULMADIĞI TAKDİRDE FORMLAR TARAFIMIZDAN İŞLEME ALINMAYACAKTIR.</w:t>
      </w:r>
    </w:p>
    <w:p w:rsidR="00996C7D" w:rsidRDefault="00996C7D" w:rsidP="006C2276">
      <w:pPr>
        <w:pStyle w:val="ListeParagraf"/>
        <w:numPr>
          <w:ilvl w:val="0"/>
          <w:numId w:val="27"/>
        </w:numPr>
        <w:spacing w:line="360" w:lineRule="auto"/>
        <w:rPr>
          <w:rFonts w:ascii="Arial" w:hAnsi="Arial" w:cs="Arial"/>
          <w:b/>
          <w:color w:val="FF0000"/>
          <w:sz w:val="18"/>
          <w:szCs w:val="22"/>
        </w:rPr>
      </w:pPr>
      <w:r>
        <w:rPr>
          <w:rFonts w:ascii="Arial" w:hAnsi="Arial" w:cs="Arial"/>
          <w:b/>
          <w:color w:val="FF0000"/>
          <w:sz w:val="18"/>
          <w:szCs w:val="22"/>
        </w:rPr>
        <w:t>18 YAŞINDAN BÜYÜK BİREYLER İÇİN SİGORTALI/SİGORTA ETTİREN CEP NO VE MAİL ADRESLERİ KENDİLERİNE AİT OLMALIDIR.</w:t>
      </w:r>
    </w:p>
    <w:sectPr w:rsidR="00996C7D" w:rsidSect="00E91279">
      <w:headerReference w:type="default" r:id="rId39"/>
      <w:footerReference w:type="default" r:id="rId40"/>
      <w:pgSz w:w="11906" w:h="16838"/>
      <w:pgMar w:top="77" w:right="849" w:bottom="1417" w:left="1417" w:header="108" w:footer="39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C1" w:rsidRDefault="00EC19C1">
      <w:r>
        <w:separator/>
      </w:r>
    </w:p>
  </w:endnote>
  <w:endnote w:type="continuationSeparator" w:id="0">
    <w:p w:rsidR="00EC19C1" w:rsidRDefault="00EC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354862"/>
      <w:docPartObj>
        <w:docPartGallery w:val="Page Numbers (Bottom of Page)"/>
        <w:docPartUnique/>
      </w:docPartObj>
    </w:sdtPr>
    <w:sdtEndPr/>
    <w:sdtContent>
      <w:sdt>
        <w:sdtPr>
          <w:id w:val="-359901197"/>
          <w:docPartObj>
            <w:docPartGallery w:val="Page Numbers (Top of Page)"/>
            <w:docPartUnique/>
          </w:docPartObj>
        </w:sdtPr>
        <w:sdtEndPr/>
        <w:sdtContent>
          <w:p w:rsidR="006C2276" w:rsidRDefault="006C2276">
            <w:pPr>
              <w:pStyle w:val="Altbilgi"/>
              <w:jc w:val="center"/>
            </w:pPr>
            <w:r w:rsidRPr="000123A0">
              <w:rPr>
                <w:rFonts w:ascii="Arial" w:hAnsi="Arial" w:cs="Arial"/>
                <w:sz w:val="18"/>
                <w:szCs w:val="18"/>
              </w:rPr>
              <w:t xml:space="preserve">Sayfa 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7B5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23A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7B5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C2276" w:rsidRDefault="006C22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C1" w:rsidRDefault="00EC19C1">
      <w:r>
        <w:separator/>
      </w:r>
    </w:p>
  </w:footnote>
  <w:footnote w:type="continuationSeparator" w:id="0">
    <w:p w:rsidR="00EC19C1" w:rsidRDefault="00EC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76" w:rsidRDefault="006C2276" w:rsidP="00454B36">
    <w:pPr>
      <w:pStyle w:val="stbilgi"/>
      <w:pBdr>
        <w:bottom w:val="single" w:sz="4" w:space="1" w:color="auto"/>
      </w:pBdr>
      <w:tabs>
        <w:tab w:val="clear" w:pos="9072"/>
        <w:tab w:val="right" w:pos="9356"/>
      </w:tabs>
      <w:ind w:left="-709" w:right="-426"/>
      <w:jc w:val="center"/>
    </w:pPr>
    <w:r>
      <w:rPr>
        <w:noProof/>
        <w:lang w:eastAsia="tr-TR"/>
      </w:rPr>
      <w:drawing>
        <wp:inline distT="0" distB="0" distL="0" distR="0" wp14:anchorId="43514119">
          <wp:extent cx="2309088" cy="668813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9088" cy="668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15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712D8"/>
    <w:multiLevelType w:val="hybridMultilevel"/>
    <w:tmpl w:val="1CE039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94EE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604A5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07DD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5F66F0"/>
    <w:multiLevelType w:val="hybridMultilevel"/>
    <w:tmpl w:val="A2063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423AE"/>
    <w:multiLevelType w:val="hybridMultilevel"/>
    <w:tmpl w:val="1610DA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62914"/>
    <w:multiLevelType w:val="hybridMultilevel"/>
    <w:tmpl w:val="5470BC00"/>
    <w:lvl w:ilvl="0" w:tplc="040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8">
    <w:nsid w:val="28E0470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546B6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424E55"/>
    <w:multiLevelType w:val="hybridMultilevel"/>
    <w:tmpl w:val="9086C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76BE"/>
    <w:multiLevelType w:val="hybridMultilevel"/>
    <w:tmpl w:val="5D3C2C46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2">
    <w:nsid w:val="3A5B659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DB05FE"/>
    <w:multiLevelType w:val="hybridMultilevel"/>
    <w:tmpl w:val="1DC8D246"/>
    <w:lvl w:ilvl="0" w:tplc="0409000F">
      <w:start w:val="1"/>
      <w:numFmt w:val="decimal"/>
      <w:lvlText w:val="%1."/>
      <w:lvlJc w:val="left"/>
      <w:pPr>
        <w:tabs>
          <w:tab w:val="num" w:pos="6374"/>
        </w:tabs>
        <w:ind w:left="63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094"/>
        </w:tabs>
        <w:ind w:left="7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14"/>
        </w:tabs>
        <w:ind w:left="7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34"/>
        </w:tabs>
        <w:ind w:left="8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254"/>
        </w:tabs>
        <w:ind w:left="9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74"/>
        </w:tabs>
        <w:ind w:left="9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94"/>
        </w:tabs>
        <w:ind w:left="10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14"/>
        </w:tabs>
        <w:ind w:left="11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34"/>
        </w:tabs>
        <w:ind w:left="12134" w:hanging="180"/>
      </w:pPr>
    </w:lvl>
  </w:abstractNum>
  <w:abstractNum w:abstractNumId="14">
    <w:nsid w:val="405377AE"/>
    <w:multiLevelType w:val="multilevel"/>
    <w:tmpl w:val="371A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633FF"/>
    <w:multiLevelType w:val="hybridMultilevel"/>
    <w:tmpl w:val="D46EF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86BA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D5382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5060EE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D8534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AAB1B70"/>
    <w:multiLevelType w:val="singleLevel"/>
    <w:tmpl w:val="041F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5EC617A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483341A"/>
    <w:multiLevelType w:val="multilevel"/>
    <w:tmpl w:val="02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BB30BD"/>
    <w:multiLevelType w:val="hybridMultilevel"/>
    <w:tmpl w:val="C83EAB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C5C4E"/>
    <w:multiLevelType w:val="hybridMultilevel"/>
    <w:tmpl w:val="AFFA9AD2"/>
    <w:lvl w:ilvl="0" w:tplc="040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25">
    <w:nsid w:val="78360C8C"/>
    <w:multiLevelType w:val="hybridMultilevel"/>
    <w:tmpl w:val="EFD8C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6"/>
  </w:num>
  <w:num w:numId="5">
    <w:abstractNumId w:val="18"/>
  </w:num>
  <w:num w:numId="6">
    <w:abstractNumId w:val="8"/>
  </w:num>
  <w:num w:numId="7">
    <w:abstractNumId w:val="12"/>
  </w:num>
  <w:num w:numId="8">
    <w:abstractNumId w:val="17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5"/>
  </w:num>
  <w:num w:numId="14">
    <w:abstractNumId w:val="10"/>
  </w:num>
  <w:num w:numId="15">
    <w:abstractNumId w:val="15"/>
  </w:num>
  <w:num w:numId="16">
    <w:abstractNumId w:val="7"/>
  </w:num>
  <w:num w:numId="17">
    <w:abstractNumId w:val="24"/>
  </w:num>
  <w:num w:numId="18">
    <w:abstractNumId w:val="13"/>
  </w:num>
  <w:num w:numId="19">
    <w:abstractNumId w:val="11"/>
  </w:num>
  <w:num w:numId="20">
    <w:abstractNumId w:val="25"/>
  </w:num>
  <w:num w:numId="21">
    <w:abstractNumId w:val="20"/>
  </w:num>
  <w:num w:numId="22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  <w:num w:numId="24">
    <w:abstractNumId w:val="22"/>
  </w:num>
  <w:num w:numId="25">
    <w:abstractNumId w:val="14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1"/>
    <w:rsid w:val="00006B85"/>
    <w:rsid w:val="000123A0"/>
    <w:rsid w:val="00021456"/>
    <w:rsid w:val="00021763"/>
    <w:rsid w:val="00026421"/>
    <w:rsid w:val="00027831"/>
    <w:rsid w:val="00030F67"/>
    <w:rsid w:val="00033092"/>
    <w:rsid w:val="00035D03"/>
    <w:rsid w:val="00040B8F"/>
    <w:rsid w:val="00045119"/>
    <w:rsid w:val="000461EE"/>
    <w:rsid w:val="00055290"/>
    <w:rsid w:val="00056FE4"/>
    <w:rsid w:val="0005766C"/>
    <w:rsid w:val="00071679"/>
    <w:rsid w:val="00073177"/>
    <w:rsid w:val="000753B1"/>
    <w:rsid w:val="00076457"/>
    <w:rsid w:val="000834F4"/>
    <w:rsid w:val="0009043B"/>
    <w:rsid w:val="00096681"/>
    <w:rsid w:val="00096E5E"/>
    <w:rsid w:val="0009767A"/>
    <w:rsid w:val="000A22E9"/>
    <w:rsid w:val="000A2E99"/>
    <w:rsid w:val="000A520B"/>
    <w:rsid w:val="000A659A"/>
    <w:rsid w:val="000A682E"/>
    <w:rsid w:val="000B1EAC"/>
    <w:rsid w:val="000B2AA7"/>
    <w:rsid w:val="000B5602"/>
    <w:rsid w:val="000B58C0"/>
    <w:rsid w:val="000C0377"/>
    <w:rsid w:val="000C175A"/>
    <w:rsid w:val="000C2F65"/>
    <w:rsid w:val="000C6ECE"/>
    <w:rsid w:val="000C7835"/>
    <w:rsid w:val="000D578C"/>
    <w:rsid w:val="000D5D17"/>
    <w:rsid w:val="000D6C09"/>
    <w:rsid w:val="000E2096"/>
    <w:rsid w:val="000E4373"/>
    <w:rsid w:val="000E5354"/>
    <w:rsid w:val="000F27CB"/>
    <w:rsid w:val="00101A27"/>
    <w:rsid w:val="00111170"/>
    <w:rsid w:val="00112914"/>
    <w:rsid w:val="001134BF"/>
    <w:rsid w:val="0011529E"/>
    <w:rsid w:val="00117EE3"/>
    <w:rsid w:val="00134877"/>
    <w:rsid w:val="00144102"/>
    <w:rsid w:val="00146CC2"/>
    <w:rsid w:val="001563E4"/>
    <w:rsid w:val="00161E6D"/>
    <w:rsid w:val="0018030E"/>
    <w:rsid w:val="00180EEE"/>
    <w:rsid w:val="001821B1"/>
    <w:rsid w:val="0018397E"/>
    <w:rsid w:val="00185F0A"/>
    <w:rsid w:val="00190268"/>
    <w:rsid w:val="00192B45"/>
    <w:rsid w:val="0019473F"/>
    <w:rsid w:val="00195D3A"/>
    <w:rsid w:val="00197723"/>
    <w:rsid w:val="001A0C39"/>
    <w:rsid w:val="001A3F21"/>
    <w:rsid w:val="001A7E65"/>
    <w:rsid w:val="001B0EC5"/>
    <w:rsid w:val="001B22BD"/>
    <w:rsid w:val="001B46B0"/>
    <w:rsid w:val="001B59C7"/>
    <w:rsid w:val="001C1E63"/>
    <w:rsid w:val="001C41AE"/>
    <w:rsid w:val="001D0609"/>
    <w:rsid w:val="001D2609"/>
    <w:rsid w:val="001D62CD"/>
    <w:rsid w:val="001D733E"/>
    <w:rsid w:val="001E1CB5"/>
    <w:rsid w:val="001E3180"/>
    <w:rsid w:val="001E31A9"/>
    <w:rsid w:val="001E6326"/>
    <w:rsid w:val="001F074B"/>
    <w:rsid w:val="001F0DA4"/>
    <w:rsid w:val="001F36F3"/>
    <w:rsid w:val="001F42E8"/>
    <w:rsid w:val="001F5571"/>
    <w:rsid w:val="001F75B9"/>
    <w:rsid w:val="00200CD2"/>
    <w:rsid w:val="00200D2C"/>
    <w:rsid w:val="002054E8"/>
    <w:rsid w:val="00207156"/>
    <w:rsid w:val="00213A53"/>
    <w:rsid w:val="00214C75"/>
    <w:rsid w:val="002215A2"/>
    <w:rsid w:val="0022172F"/>
    <w:rsid w:val="00221A35"/>
    <w:rsid w:val="00221B0A"/>
    <w:rsid w:val="00222CFA"/>
    <w:rsid w:val="0022468A"/>
    <w:rsid w:val="0023337F"/>
    <w:rsid w:val="00237A6B"/>
    <w:rsid w:val="002469F5"/>
    <w:rsid w:val="00246D75"/>
    <w:rsid w:val="00247AB7"/>
    <w:rsid w:val="00254476"/>
    <w:rsid w:val="00255F98"/>
    <w:rsid w:val="00256599"/>
    <w:rsid w:val="00261664"/>
    <w:rsid w:val="002671BD"/>
    <w:rsid w:val="00267A85"/>
    <w:rsid w:val="0027135F"/>
    <w:rsid w:val="0027391C"/>
    <w:rsid w:val="00274D22"/>
    <w:rsid w:val="0027712B"/>
    <w:rsid w:val="00277633"/>
    <w:rsid w:val="002776B3"/>
    <w:rsid w:val="002814E9"/>
    <w:rsid w:val="0028589C"/>
    <w:rsid w:val="0028749F"/>
    <w:rsid w:val="00287510"/>
    <w:rsid w:val="00287E7B"/>
    <w:rsid w:val="002946DB"/>
    <w:rsid w:val="002A03BF"/>
    <w:rsid w:val="002A0A32"/>
    <w:rsid w:val="002A1AA4"/>
    <w:rsid w:val="002A1C26"/>
    <w:rsid w:val="002A2E4F"/>
    <w:rsid w:val="002A33B0"/>
    <w:rsid w:val="002A4722"/>
    <w:rsid w:val="002A59F9"/>
    <w:rsid w:val="002A5DA8"/>
    <w:rsid w:val="002A72E0"/>
    <w:rsid w:val="002B5417"/>
    <w:rsid w:val="002B5E68"/>
    <w:rsid w:val="002B746D"/>
    <w:rsid w:val="002C0AE1"/>
    <w:rsid w:val="002C14B3"/>
    <w:rsid w:val="002C190A"/>
    <w:rsid w:val="002C1CB8"/>
    <w:rsid w:val="002C2080"/>
    <w:rsid w:val="002C5FD1"/>
    <w:rsid w:val="002D275D"/>
    <w:rsid w:val="002D46EE"/>
    <w:rsid w:val="002D5B3C"/>
    <w:rsid w:val="002D639D"/>
    <w:rsid w:val="002D71A4"/>
    <w:rsid w:val="002D7A6B"/>
    <w:rsid w:val="002E04F1"/>
    <w:rsid w:val="002E5A9C"/>
    <w:rsid w:val="002E7AEE"/>
    <w:rsid w:val="002F73DA"/>
    <w:rsid w:val="002F7642"/>
    <w:rsid w:val="002F7DF6"/>
    <w:rsid w:val="00301B84"/>
    <w:rsid w:val="00316AAB"/>
    <w:rsid w:val="00320AC7"/>
    <w:rsid w:val="003216EF"/>
    <w:rsid w:val="00330765"/>
    <w:rsid w:val="003308AB"/>
    <w:rsid w:val="00341C0A"/>
    <w:rsid w:val="00345000"/>
    <w:rsid w:val="003459C9"/>
    <w:rsid w:val="00347B81"/>
    <w:rsid w:val="003519A5"/>
    <w:rsid w:val="00351F3D"/>
    <w:rsid w:val="00352329"/>
    <w:rsid w:val="00363A53"/>
    <w:rsid w:val="00371655"/>
    <w:rsid w:val="003739AE"/>
    <w:rsid w:val="00374B0A"/>
    <w:rsid w:val="00375F4B"/>
    <w:rsid w:val="0037633D"/>
    <w:rsid w:val="003814E4"/>
    <w:rsid w:val="00382DA6"/>
    <w:rsid w:val="003849E1"/>
    <w:rsid w:val="00393182"/>
    <w:rsid w:val="00393203"/>
    <w:rsid w:val="003946FA"/>
    <w:rsid w:val="00394C3E"/>
    <w:rsid w:val="00397273"/>
    <w:rsid w:val="003A13C5"/>
    <w:rsid w:val="003A1720"/>
    <w:rsid w:val="003A1AFA"/>
    <w:rsid w:val="003A2F92"/>
    <w:rsid w:val="003A3AFA"/>
    <w:rsid w:val="003A49C4"/>
    <w:rsid w:val="003A589A"/>
    <w:rsid w:val="003B06BB"/>
    <w:rsid w:val="003B3780"/>
    <w:rsid w:val="003C1DE2"/>
    <w:rsid w:val="003C2C10"/>
    <w:rsid w:val="003C2E65"/>
    <w:rsid w:val="003D0030"/>
    <w:rsid w:val="003D32D0"/>
    <w:rsid w:val="003D49BC"/>
    <w:rsid w:val="003E5B97"/>
    <w:rsid w:val="003E669F"/>
    <w:rsid w:val="003E70CB"/>
    <w:rsid w:val="003E71A1"/>
    <w:rsid w:val="003F5DC9"/>
    <w:rsid w:val="003F627E"/>
    <w:rsid w:val="004000CA"/>
    <w:rsid w:val="004135F1"/>
    <w:rsid w:val="004154D8"/>
    <w:rsid w:val="00421C38"/>
    <w:rsid w:val="004226B1"/>
    <w:rsid w:val="0044014A"/>
    <w:rsid w:val="0044287E"/>
    <w:rsid w:val="004512ED"/>
    <w:rsid w:val="00451E6C"/>
    <w:rsid w:val="00454B36"/>
    <w:rsid w:val="00454BAB"/>
    <w:rsid w:val="00456FC7"/>
    <w:rsid w:val="00460132"/>
    <w:rsid w:val="004635B1"/>
    <w:rsid w:val="004652CE"/>
    <w:rsid w:val="00467A21"/>
    <w:rsid w:val="00472E17"/>
    <w:rsid w:val="00472F47"/>
    <w:rsid w:val="004740EA"/>
    <w:rsid w:val="004761B3"/>
    <w:rsid w:val="00481603"/>
    <w:rsid w:val="004825CE"/>
    <w:rsid w:val="00486CC2"/>
    <w:rsid w:val="00487678"/>
    <w:rsid w:val="004879B5"/>
    <w:rsid w:val="00490AF4"/>
    <w:rsid w:val="004916CF"/>
    <w:rsid w:val="00491763"/>
    <w:rsid w:val="0049653E"/>
    <w:rsid w:val="00496781"/>
    <w:rsid w:val="00496FAF"/>
    <w:rsid w:val="004A13D6"/>
    <w:rsid w:val="004A1978"/>
    <w:rsid w:val="004A28C1"/>
    <w:rsid w:val="004A685D"/>
    <w:rsid w:val="004A787A"/>
    <w:rsid w:val="004B7B04"/>
    <w:rsid w:val="004C1F93"/>
    <w:rsid w:val="004C69E9"/>
    <w:rsid w:val="004C7CBE"/>
    <w:rsid w:val="004D4951"/>
    <w:rsid w:val="004E3F3C"/>
    <w:rsid w:val="004E71CA"/>
    <w:rsid w:val="004F0873"/>
    <w:rsid w:val="004F4DED"/>
    <w:rsid w:val="005009B6"/>
    <w:rsid w:val="00501175"/>
    <w:rsid w:val="0050126D"/>
    <w:rsid w:val="00501E36"/>
    <w:rsid w:val="005056FB"/>
    <w:rsid w:val="0050593A"/>
    <w:rsid w:val="005059F4"/>
    <w:rsid w:val="00507419"/>
    <w:rsid w:val="00513E39"/>
    <w:rsid w:val="00516716"/>
    <w:rsid w:val="005200E9"/>
    <w:rsid w:val="00520E4C"/>
    <w:rsid w:val="00522F33"/>
    <w:rsid w:val="00523835"/>
    <w:rsid w:val="005238E0"/>
    <w:rsid w:val="00527D49"/>
    <w:rsid w:val="00527F4B"/>
    <w:rsid w:val="0053215C"/>
    <w:rsid w:val="00533113"/>
    <w:rsid w:val="0054037B"/>
    <w:rsid w:val="005521B6"/>
    <w:rsid w:val="005536AA"/>
    <w:rsid w:val="00554DA2"/>
    <w:rsid w:val="00565E19"/>
    <w:rsid w:val="00566863"/>
    <w:rsid w:val="00566FB0"/>
    <w:rsid w:val="005705C5"/>
    <w:rsid w:val="00571C76"/>
    <w:rsid w:val="00572DD9"/>
    <w:rsid w:val="00573AC2"/>
    <w:rsid w:val="0057421D"/>
    <w:rsid w:val="00575B5C"/>
    <w:rsid w:val="005775C6"/>
    <w:rsid w:val="0058044F"/>
    <w:rsid w:val="005856CF"/>
    <w:rsid w:val="00586366"/>
    <w:rsid w:val="0059155D"/>
    <w:rsid w:val="0059395F"/>
    <w:rsid w:val="00594E5A"/>
    <w:rsid w:val="005A14E7"/>
    <w:rsid w:val="005A7868"/>
    <w:rsid w:val="005A7971"/>
    <w:rsid w:val="005B0050"/>
    <w:rsid w:val="005B08CB"/>
    <w:rsid w:val="005B1CF5"/>
    <w:rsid w:val="005B2F72"/>
    <w:rsid w:val="005B590C"/>
    <w:rsid w:val="005C2508"/>
    <w:rsid w:val="005C308F"/>
    <w:rsid w:val="005C35E2"/>
    <w:rsid w:val="005C523C"/>
    <w:rsid w:val="005C52EF"/>
    <w:rsid w:val="005D1E54"/>
    <w:rsid w:val="005D3D32"/>
    <w:rsid w:val="005D5944"/>
    <w:rsid w:val="005E1308"/>
    <w:rsid w:val="005E5ABD"/>
    <w:rsid w:val="005E62B1"/>
    <w:rsid w:val="005F1788"/>
    <w:rsid w:val="005F2CB3"/>
    <w:rsid w:val="005F38B8"/>
    <w:rsid w:val="00601338"/>
    <w:rsid w:val="006064A4"/>
    <w:rsid w:val="00606623"/>
    <w:rsid w:val="0061466D"/>
    <w:rsid w:val="0061469B"/>
    <w:rsid w:val="006159FA"/>
    <w:rsid w:val="00616357"/>
    <w:rsid w:val="00625B1A"/>
    <w:rsid w:val="00626308"/>
    <w:rsid w:val="00630855"/>
    <w:rsid w:val="006414CD"/>
    <w:rsid w:val="0064181B"/>
    <w:rsid w:val="00642653"/>
    <w:rsid w:val="00644601"/>
    <w:rsid w:val="006502FA"/>
    <w:rsid w:val="006505C2"/>
    <w:rsid w:val="00652E64"/>
    <w:rsid w:val="006534B0"/>
    <w:rsid w:val="0065428F"/>
    <w:rsid w:val="0065485F"/>
    <w:rsid w:val="00655025"/>
    <w:rsid w:val="006569A7"/>
    <w:rsid w:val="006578B5"/>
    <w:rsid w:val="006600CF"/>
    <w:rsid w:val="00660311"/>
    <w:rsid w:val="00664F21"/>
    <w:rsid w:val="00671853"/>
    <w:rsid w:val="00673127"/>
    <w:rsid w:val="00675FB4"/>
    <w:rsid w:val="00676EAF"/>
    <w:rsid w:val="00682AAF"/>
    <w:rsid w:val="006840D2"/>
    <w:rsid w:val="00684C20"/>
    <w:rsid w:val="00684C7E"/>
    <w:rsid w:val="00684D75"/>
    <w:rsid w:val="006861B2"/>
    <w:rsid w:val="006921E0"/>
    <w:rsid w:val="00694270"/>
    <w:rsid w:val="00696B67"/>
    <w:rsid w:val="006A00C8"/>
    <w:rsid w:val="006A0D00"/>
    <w:rsid w:val="006A11B4"/>
    <w:rsid w:val="006A23FE"/>
    <w:rsid w:val="006A2A48"/>
    <w:rsid w:val="006B0A38"/>
    <w:rsid w:val="006B1498"/>
    <w:rsid w:val="006B1699"/>
    <w:rsid w:val="006B26FF"/>
    <w:rsid w:val="006B55D6"/>
    <w:rsid w:val="006C05F8"/>
    <w:rsid w:val="006C2276"/>
    <w:rsid w:val="006C68BA"/>
    <w:rsid w:val="006C7662"/>
    <w:rsid w:val="006D08B0"/>
    <w:rsid w:val="006D4469"/>
    <w:rsid w:val="006E2601"/>
    <w:rsid w:val="006E2959"/>
    <w:rsid w:val="006E3517"/>
    <w:rsid w:val="006E3D91"/>
    <w:rsid w:val="006E54C4"/>
    <w:rsid w:val="006E5889"/>
    <w:rsid w:val="006E6CE6"/>
    <w:rsid w:val="006F10E3"/>
    <w:rsid w:val="006F1704"/>
    <w:rsid w:val="006F2062"/>
    <w:rsid w:val="006F257A"/>
    <w:rsid w:val="006F3E79"/>
    <w:rsid w:val="006F4DC6"/>
    <w:rsid w:val="006F6873"/>
    <w:rsid w:val="006F70D0"/>
    <w:rsid w:val="00700A70"/>
    <w:rsid w:val="00700AFB"/>
    <w:rsid w:val="00700D8F"/>
    <w:rsid w:val="00701371"/>
    <w:rsid w:val="007026A1"/>
    <w:rsid w:val="00705451"/>
    <w:rsid w:val="0070689A"/>
    <w:rsid w:val="00706DD1"/>
    <w:rsid w:val="0071100D"/>
    <w:rsid w:val="00714406"/>
    <w:rsid w:val="00725154"/>
    <w:rsid w:val="00726221"/>
    <w:rsid w:val="00731DB1"/>
    <w:rsid w:val="00733FB6"/>
    <w:rsid w:val="00734CB6"/>
    <w:rsid w:val="007372B8"/>
    <w:rsid w:val="00740F2F"/>
    <w:rsid w:val="00745BA1"/>
    <w:rsid w:val="0074670E"/>
    <w:rsid w:val="00747A38"/>
    <w:rsid w:val="00752F97"/>
    <w:rsid w:val="0075673E"/>
    <w:rsid w:val="00761889"/>
    <w:rsid w:val="007650C4"/>
    <w:rsid w:val="007676AD"/>
    <w:rsid w:val="007676E3"/>
    <w:rsid w:val="00770086"/>
    <w:rsid w:val="00770553"/>
    <w:rsid w:val="00771070"/>
    <w:rsid w:val="007770B1"/>
    <w:rsid w:val="00780762"/>
    <w:rsid w:val="00783D6A"/>
    <w:rsid w:val="00786D57"/>
    <w:rsid w:val="00791550"/>
    <w:rsid w:val="00791ECC"/>
    <w:rsid w:val="00797B04"/>
    <w:rsid w:val="007B1DF1"/>
    <w:rsid w:val="007B2FC7"/>
    <w:rsid w:val="007B517D"/>
    <w:rsid w:val="007B6F2E"/>
    <w:rsid w:val="007B718B"/>
    <w:rsid w:val="007C4864"/>
    <w:rsid w:val="007D1CB5"/>
    <w:rsid w:val="007D207D"/>
    <w:rsid w:val="007E1873"/>
    <w:rsid w:val="007E27F7"/>
    <w:rsid w:val="007E36A8"/>
    <w:rsid w:val="007E49C3"/>
    <w:rsid w:val="007E4D3E"/>
    <w:rsid w:val="007E7DE0"/>
    <w:rsid w:val="007F2AA8"/>
    <w:rsid w:val="007F5679"/>
    <w:rsid w:val="00800338"/>
    <w:rsid w:val="008013E2"/>
    <w:rsid w:val="0080340A"/>
    <w:rsid w:val="00805574"/>
    <w:rsid w:val="00810C77"/>
    <w:rsid w:val="00813759"/>
    <w:rsid w:val="00814627"/>
    <w:rsid w:val="008148D7"/>
    <w:rsid w:val="00816F1F"/>
    <w:rsid w:val="00832737"/>
    <w:rsid w:val="008352A3"/>
    <w:rsid w:val="0083687D"/>
    <w:rsid w:val="00836946"/>
    <w:rsid w:val="00837954"/>
    <w:rsid w:val="008411FD"/>
    <w:rsid w:val="00846772"/>
    <w:rsid w:val="00850043"/>
    <w:rsid w:val="008506FE"/>
    <w:rsid w:val="0085788C"/>
    <w:rsid w:val="0086355C"/>
    <w:rsid w:val="0086414B"/>
    <w:rsid w:val="0086574B"/>
    <w:rsid w:val="00867B94"/>
    <w:rsid w:val="0087008E"/>
    <w:rsid w:val="008705E3"/>
    <w:rsid w:val="00873A5E"/>
    <w:rsid w:val="00874D2C"/>
    <w:rsid w:val="00875690"/>
    <w:rsid w:val="00875C58"/>
    <w:rsid w:val="0087660E"/>
    <w:rsid w:val="00876D7F"/>
    <w:rsid w:val="008812DE"/>
    <w:rsid w:val="00885883"/>
    <w:rsid w:val="0089042B"/>
    <w:rsid w:val="00891116"/>
    <w:rsid w:val="00892708"/>
    <w:rsid w:val="00895D94"/>
    <w:rsid w:val="0089707C"/>
    <w:rsid w:val="008A03EB"/>
    <w:rsid w:val="008B3093"/>
    <w:rsid w:val="008C01D8"/>
    <w:rsid w:val="008C216C"/>
    <w:rsid w:val="008C42B8"/>
    <w:rsid w:val="008D1842"/>
    <w:rsid w:val="008D202D"/>
    <w:rsid w:val="008D3AE5"/>
    <w:rsid w:val="008D45E2"/>
    <w:rsid w:val="008D729F"/>
    <w:rsid w:val="008E2AFE"/>
    <w:rsid w:val="008E3DC0"/>
    <w:rsid w:val="008E5B17"/>
    <w:rsid w:val="008E7A8A"/>
    <w:rsid w:val="008F2422"/>
    <w:rsid w:val="008F669A"/>
    <w:rsid w:val="009018DB"/>
    <w:rsid w:val="009105A7"/>
    <w:rsid w:val="009112F2"/>
    <w:rsid w:val="009139E6"/>
    <w:rsid w:val="00916CDC"/>
    <w:rsid w:val="009279C8"/>
    <w:rsid w:val="00930022"/>
    <w:rsid w:val="0093073E"/>
    <w:rsid w:val="00932BD7"/>
    <w:rsid w:val="00934C0C"/>
    <w:rsid w:val="009361A0"/>
    <w:rsid w:val="009370F0"/>
    <w:rsid w:val="00937747"/>
    <w:rsid w:val="00940BC4"/>
    <w:rsid w:val="00941054"/>
    <w:rsid w:val="00945881"/>
    <w:rsid w:val="0094658B"/>
    <w:rsid w:val="009475C0"/>
    <w:rsid w:val="00947D93"/>
    <w:rsid w:val="00952DCE"/>
    <w:rsid w:val="00954E48"/>
    <w:rsid w:val="00957D93"/>
    <w:rsid w:val="009663F9"/>
    <w:rsid w:val="009671BC"/>
    <w:rsid w:val="00971568"/>
    <w:rsid w:val="00974153"/>
    <w:rsid w:val="0097798A"/>
    <w:rsid w:val="0098207E"/>
    <w:rsid w:val="00986046"/>
    <w:rsid w:val="00986EF8"/>
    <w:rsid w:val="00996C7D"/>
    <w:rsid w:val="00997178"/>
    <w:rsid w:val="00997434"/>
    <w:rsid w:val="009A2387"/>
    <w:rsid w:val="009A3B17"/>
    <w:rsid w:val="009A3CE5"/>
    <w:rsid w:val="009A7243"/>
    <w:rsid w:val="009A7EAE"/>
    <w:rsid w:val="009B0652"/>
    <w:rsid w:val="009B3092"/>
    <w:rsid w:val="009B51F3"/>
    <w:rsid w:val="009C4762"/>
    <w:rsid w:val="009D32DA"/>
    <w:rsid w:val="009D5646"/>
    <w:rsid w:val="009E15C9"/>
    <w:rsid w:val="009E49FB"/>
    <w:rsid w:val="009E58CF"/>
    <w:rsid w:val="009F4E34"/>
    <w:rsid w:val="009F583F"/>
    <w:rsid w:val="009F7436"/>
    <w:rsid w:val="00A04D5D"/>
    <w:rsid w:val="00A066A9"/>
    <w:rsid w:val="00A07BCB"/>
    <w:rsid w:val="00A13C96"/>
    <w:rsid w:val="00A16F77"/>
    <w:rsid w:val="00A206E8"/>
    <w:rsid w:val="00A2385E"/>
    <w:rsid w:val="00A25F18"/>
    <w:rsid w:val="00A27BB9"/>
    <w:rsid w:val="00A326D0"/>
    <w:rsid w:val="00A33011"/>
    <w:rsid w:val="00A33A86"/>
    <w:rsid w:val="00A37418"/>
    <w:rsid w:val="00A37CA9"/>
    <w:rsid w:val="00A37D04"/>
    <w:rsid w:val="00A41D86"/>
    <w:rsid w:val="00A42BE0"/>
    <w:rsid w:val="00A43DE9"/>
    <w:rsid w:val="00A4420D"/>
    <w:rsid w:val="00A462AD"/>
    <w:rsid w:val="00A46EA4"/>
    <w:rsid w:val="00A4735D"/>
    <w:rsid w:val="00A510E9"/>
    <w:rsid w:val="00A51495"/>
    <w:rsid w:val="00A52B3C"/>
    <w:rsid w:val="00A5416E"/>
    <w:rsid w:val="00A569B7"/>
    <w:rsid w:val="00A56ABC"/>
    <w:rsid w:val="00A57A69"/>
    <w:rsid w:val="00A62702"/>
    <w:rsid w:val="00A708B8"/>
    <w:rsid w:val="00A8013A"/>
    <w:rsid w:val="00A81C1F"/>
    <w:rsid w:val="00A82D1F"/>
    <w:rsid w:val="00A840C2"/>
    <w:rsid w:val="00A85ED5"/>
    <w:rsid w:val="00A90A3B"/>
    <w:rsid w:val="00A9166B"/>
    <w:rsid w:val="00AA4F21"/>
    <w:rsid w:val="00AA5F53"/>
    <w:rsid w:val="00AA68A8"/>
    <w:rsid w:val="00AB5AA4"/>
    <w:rsid w:val="00AC08D4"/>
    <w:rsid w:val="00AC14CF"/>
    <w:rsid w:val="00AC2251"/>
    <w:rsid w:val="00AC2616"/>
    <w:rsid w:val="00AC466D"/>
    <w:rsid w:val="00AD3898"/>
    <w:rsid w:val="00AD4C19"/>
    <w:rsid w:val="00AD787F"/>
    <w:rsid w:val="00AE0276"/>
    <w:rsid w:val="00AE1AC4"/>
    <w:rsid w:val="00AE7B53"/>
    <w:rsid w:val="00AE7FAA"/>
    <w:rsid w:val="00AF44A2"/>
    <w:rsid w:val="00AF5494"/>
    <w:rsid w:val="00AF5F06"/>
    <w:rsid w:val="00B0154B"/>
    <w:rsid w:val="00B02E5F"/>
    <w:rsid w:val="00B05115"/>
    <w:rsid w:val="00B0598D"/>
    <w:rsid w:val="00B05A37"/>
    <w:rsid w:val="00B10F81"/>
    <w:rsid w:val="00B13832"/>
    <w:rsid w:val="00B175BE"/>
    <w:rsid w:val="00B220C1"/>
    <w:rsid w:val="00B224C9"/>
    <w:rsid w:val="00B24432"/>
    <w:rsid w:val="00B311E5"/>
    <w:rsid w:val="00B33BBF"/>
    <w:rsid w:val="00B33FAF"/>
    <w:rsid w:val="00B361A2"/>
    <w:rsid w:val="00B368F7"/>
    <w:rsid w:val="00B42C6D"/>
    <w:rsid w:val="00B462F0"/>
    <w:rsid w:val="00B46BE7"/>
    <w:rsid w:val="00B52EE2"/>
    <w:rsid w:val="00B558A6"/>
    <w:rsid w:val="00B60966"/>
    <w:rsid w:val="00B626EC"/>
    <w:rsid w:val="00B62FFB"/>
    <w:rsid w:val="00B6319A"/>
    <w:rsid w:val="00B6345D"/>
    <w:rsid w:val="00B66520"/>
    <w:rsid w:val="00B70548"/>
    <w:rsid w:val="00B7105F"/>
    <w:rsid w:val="00B7152C"/>
    <w:rsid w:val="00B71C7F"/>
    <w:rsid w:val="00B7315A"/>
    <w:rsid w:val="00B74155"/>
    <w:rsid w:val="00B74684"/>
    <w:rsid w:val="00B76A72"/>
    <w:rsid w:val="00B777C1"/>
    <w:rsid w:val="00B802BF"/>
    <w:rsid w:val="00B879ED"/>
    <w:rsid w:val="00B91F1E"/>
    <w:rsid w:val="00B92175"/>
    <w:rsid w:val="00B96323"/>
    <w:rsid w:val="00B97AC0"/>
    <w:rsid w:val="00BA0943"/>
    <w:rsid w:val="00BA6F23"/>
    <w:rsid w:val="00BB0870"/>
    <w:rsid w:val="00BB0D2B"/>
    <w:rsid w:val="00BB1AC8"/>
    <w:rsid w:val="00BB4CB6"/>
    <w:rsid w:val="00BB6526"/>
    <w:rsid w:val="00BB694F"/>
    <w:rsid w:val="00BB799F"/>
    <w:rsid w:val="00BD0D18"/>
    <w:rsid w:val="00BD0FE7"/>
    <w:rsid w:val="00BD1B5E"/>
    <w:rsid w:val="00BD401E"/>
    <w:rsid w:val="00BE28C0"/>
    <w:rsid w:val="00BE56C9"/>
    <w:rsid w:val="00BE672A"/>
    <w:rsid w:val="00BF1509"/>
    <w:rsid w:val="00C0075A"/>
    <w:rsid w:val="00C0349C"/>
    <w:rsid w:val="00C0650D"/>
    <w:rsid w:val="00C06C25"/>
    <w:rsid w:val="00C1011E"/>
    <w:rsid w:val="00C1330D"/>
    <w:rsid w:val="00C158DB"/>
    <w:rsid w:val="00C16A7D"/>
    <w:rsid w:val="00C22993"/>
    <w:rsid w:val="00C2381E"/>
    <w:rsid w:val="00C246CE"/>
    <w:rsid w:val="00C279B0"/>
    <w:rsid w:val="00C369E3"/>
    <w:rsid w:val="00C37111"/>
    <w:rsid w:val="00C40D92"/>
    <w:rsid w:val="00C460F9"/>
    <w:rsid w:val="00C46829"/>
    <w:rsid w:val="00C50E0E"/>
    <w:rsid w:val="00C53908"/>
    <w:rsid w:val="00C544FE"/>
    <w:rsid w:val="00C576F5"/>
    <w:rsid w:val="00C60E62"/>
    <w:rsid w:val="00C61AD6"/>
    <w:rsid w:val="00C63C4C"/>
    <w:rsid w:val="00C64B73"/>
    <w:rsid w:val="00C65D05"/>
    <w:rsid w:val="00C65E8B"/>
    <w:rsid w:val="00C70D22"/>
    <w:rsid w:val="00C76E47"/>
    <w:rsid w:val="00C84CE9"/>
    <w:rsid w:val="00C8722A"/>
    <w:rsid w:val="00C90EA3"/>
    <w:rsid w:val="00C958C7"/>
    <w:rsid w:val="00CA12A4"/>
    <w:rsid w:val="00CA1699"/>
    <w:rsid w:val="00CA1933"/>
    <w:rsid w:val="00CA1C6F"/>
    <w:rsid w:val="00CB3EA4"/>
    <w:rsid w:val="00CB4566"/>
    <w:rsid w:val="00CB714C"/>
    <w:rsid w:val="00CD001B"/>
    <w:rsid w:val="00CD002C"/>
    <w:rsid w:val="00CD36E9"/>
    <w:rsid w:val="00CD3CFA"/>
    <w:rsid w:val="00CE0832"/>
    <w:rsid w:val="00CE480B"/>
    <w:rsid w:val="00CF2FA2"/>
    <w:rsid w:val="00CF3CE0"/>
    <w:rsid w:val="00D01DDA"/>
    <w:rsid w:val="00D046C0"/>
    <w:rsid w:val="00D12154"/>
    <w:rsid w:val="00D1280E"/>
    <w:rsid w:val="00D14336"/>
    <w:rsid w:val="00D15485"/>
    <w:rsid w:val="00D209CC"/>
    <w:rsid w:val="00D322AA"/>
    <w:rsid w:val="00D40322"/>
    <w:rsid w:val="00D56162"/>
    <w:rsid w:val="00D60B4D"/>
    <w:rsid w:val="00D6244C"/>
    <w:rsid w:val="00D66D9D"/>
    <w:rsid w:val="00D675CB"/>
    <w:rsid w:val="00D676FC"/>
    <w:rsid w:val="00D67AD8"/>
    <w:rsid w:val="00D74653"/>
    <w:rsid w:val="00D76960"/>
    <w:rsid w:val="00D81672"/>
    <w:rsid w:val="00D829FE"/>
    <w:rsid w:val="00D846CA"/>
    <w:rsid w:val="00D87AEF"/>
    <w:rsid w:val="00D97648"/>
    <w:rsid w:val="00DA04FF"/>
    <w:rsid w:val="00DA0662"/>
    <w:rsid w:val="00DA0ABE"/>
    <w:rsid w:val="00DA2F39"/>
    <w:rsid w:val="00DA62C6"/>
    <w:rsid w:val="00DA67FB"/>
    <w:rsid w:val="00DB1FB4"/>
    <w:rsid w:val="00DB2C35"/>
    <w:rsid w:val="00DB4172"/>
    <w:rsid w:val="00DB429C"/>
    <w:rsid w:val="00DB6336"/>
    <w:rsid w:val="00DB6FE3"/>
    <w:rsid w:val="00DC0F6A"/>
    <w:rsid w:val="00DC4718"/>
    <w:rsid w:val="00DC47F1"/>
    <w:rsid w:val="00DD1A03"/>
    <w:rsid w:val="00DD4B04"/>
    <w:rsid w:val="00DD6FC9"/>
    <w:rsid w:val="00DE2721"/>
    <w:rsid w:val="00DE28BC"/>
    <w:rsid w:val="00DE3C9C"/>
    <w:rsid w:val="00DE406E"/>
    <w:rsid w:val="00DE5433"/>
    <w:rsid w:val="00DE6425"/>
    <w:rsid w:val="00DE68A9"/>
    <w:rsid w:val="00DF7675"/>
    <w:rsid w:val="00E00223"/>
    <w:rsid w:val="00E0045F"/>
    <w:rsid w:val="00E03998"/>
    <w:rsid w:val="00E04E4E"/>
    <w:rsid w:val="00E073C1"/>
    <w:rsid w:val="00E10D95"/>
    <w:rsid w:val="00E330F7"/>
    <w:rsid w:val="00E35CA9"/>
    <w:rsid w:val="00E36A7B"/>
    <w:rsid w:val="00E377CD"/>
    <w:rsid w:val="00E43DC1"/>
    <w:rsid w:val="00E44F7C"/>
    <w:rsid w:val="00E45136"/>
    <w:rsid w:val="00E5046A"/>
    <w:rsid w:val="00E554CA"/>
    <w:rsid w:val="00E5597F"/>
    <w:rsid w:val="00E565CE"/>
    <w:rsid w:val="00E664F3"/>
    <w:rsid w:val="00E66C72"/>
    <w:rsid w:val="00E7170A"/>
    <w:rsid w:val="00E7216A"/>
    <w:rsid w:val="00E8074E"/>
    <w:rsid w:val="00E80C14"/>
    <w:rsid w:val="00E8705E"/>
    <w:rsid w:val="00E90E5E"/>
    <w:rsid w:val="00E91279"/>
    <w:rsid w:val="00E913C1"/>
    <w:rsid w:val="00E93DC0"/>
    <w:rsid w:val="00E96F52"/>
    <w:rsid w:val="00E9761D"/>
    <w:rsid w:val="00EA5757"/>
    <w:rsid w:val="00EB1709"/>
    <w:rsid w:val="00EB17A8"/>
    <w:rsid w:val="00EB68B0"/>
    <w:rsid w:val="00EB6E44"/>
    <w:rsid w:val="00EC0021"/>
    <w:rsid w:val="00EC19C1"/>
    <w:rsid w:val="00EC1B27"/>
    <w:rsid w:val="00EC601F"/>
    <w:rsid w:val="00EC764C"/>
    <w:rsid w:val="00ED114D"/>
    <w:rsid w:val="00ED18B0"/>
    <w:rsid w:val="00ED39A1"/>
    <w:rsid w:val="00ED3E0C"/>
    <w:rsid w:val="00EE13F2"/>
    <w:rsid w:val="00EE3240"/>
    <w:rsid w:val="00EE48C7"/>
    <w:rsid w:val="00EF1BD4"/>
    <w:rsid w:val="00EF44EF"/>
    <w:rsid w:val="00EF5150"/>
    <w:rsid w:val="00EF5B70"/>
    <w:rsid w:val="00EF6947"/>
    <w:rsid w:val="00F00127"/>
    <w:rsid w:val="00F04934"/>
    <w:rsid w:val="00F0502D"/>
    <w:rsid w:val="00F070DC"/>
    <w:rsid w:val="00F11556"/>
    <w:rsid w:val="00F1313F"/>
    <w:rsid w:val="00F1440C"/>
    <w:rsid w:val="00F17D4A"/>
    <w:rsid w:val="00F22E5F"/>
    <w:rsid w:val="00F24140"/>
    <w:rsid w:val="00F24ABA"/>
    <w:rsid w:val="00F316A5"/>
    <w:rsid w:val="00F33FD0"/>
    <w:rsid w:val="00F364C5"/>
    <w:rsid w:val="00F41FC9"/>
    <w:rsid w:val="00F42508"/>
    <w:rsid w:val="00F426FE"/>
    <w:rsid w:val="00F43E65"/>
    <w:rsid w:val="00F46CDE"/>
    <w:rsid w:val="00F50F50"/>
    <w:rsid w:val="00F53336"/>
    <w:rsid w:val="00F53596"/>
    <w:rsid w:val="00F54E81"/>
    <w:rsid w:val="00F5642F"/>
    <w:rsid w:val="00F568DF"/>
    <w:rsid w:val="00F6190D"/>
    <w:rsid w:val="00F6243B"/>
    <w:rsid w:val="00F64460"/>
    <w:rsid w:val="00F70CC0"/>
    <w:rsid w:val="00F72F2A"/>
    <w:rsid w:val="00F741B2"/>
    <w:rsid w:val="00F745CC"/>
    <w:rsid w:val="00F763C5"/>
    <w:rsid w:val="00F83372"/>
    <w:rsid w:val="00F83614"/>
    <w:rsid w:val="00F83F62"/>
    <w:rsid w:val="00F84AF2"/>
    <w:rsid w:val="00F86693"/>
    <w:rsid w:val="00F92D66"/>
    <w:rsid w:val="00F95C69"/>
    <w:rsid w:val="00FA2265"/>
    <w:rsid w:val="00FA24CC"/>
    <w:rsid w:val="00FA332E"/>
    <w:rsid w:val="00FB31CF"/>
    <w:rsid w:val="00FB3C86"/>
    <w:rsid w:val="00FB3EDE"/>
    <w:rsid w:val="00FC08F9"/>
    <w:rsid w:val="00FC13E1"/>
    <w:rsid w:val="00FD00E8"/>
    <w:rsid w:val="00FD02C7"/>
    <w:rsid w:val="00FD2EFA"/>
    <w:rsid w:val="00FE5ACC"/>
    <w:rsid w:val="00FE5D2F"/>
    <w:rsid w:val="00FE667A"/>
    <w:rsid w:val="00FF2DC6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CA"/>
    <w:rPr>
      <w:lang w:eastAsia="en-US"/>
    </w:rPr>
  </w:style>
  <w:style w:type="paragraph" w:styleId="Balk1">
    <w:name w:val="heading 1"/>
    <w:basedOn w:val="Normal"/>
    <w:next w:val="Normal"/>
    <w:qFormat/>
    <w:rsid w:val="004000CA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4000CA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4000CA"/>
    <w:pPr>
      <w:keepNext/>
      <w:outlineLvl w:val="2"/>
    </w:pPr>
    <w:rPr>
      <w:rFonts w:ascii="Arial" w:hAnsi="Arial"/>
      <w:b/>
      <w:bCs/>
      <w:snapToGrid w:val="0"/>
      <w:color w:val="000000"/>
      <w:sz w:val="16"/>
      <w:lang w:eastAsia="tr-TR"/>
    </w:rPr>
  </w:style>
  <w:style w:type="paragraph" w:styleId="Balk4">
    <w:name w:val="heading 4"/>
    <w:basedOn w:val="Normal"/>
    <w:next w:val="Normal"/>
    <w:qFormat/>
    <w:rsid w:val="004000CA"/>
    <w:pPr>
      <w:keepNext/>
      <w:outlineLvl w:val="3"/>
    </w:pPr>
    <w:rPr>
      <w:rFonts w:ascii="Arial" w:hAnsi="Arial"/>
      <w:b/>
      <w:bCs/>
      <w:snapToGrid w:val="0"/>
      <w:color w:val="000000"/>
      <w:lang w:eastAsia="tr-TR"/>
    </w:rPr>
  </w:style>
  <w:style w:type="paragraph" w:styleId="Balk5">
    <w:name w:val="heading 5"/>
    <w:basedOn w:val="Normal"/>
    <w:next w:val="Normal"/>
    <w:qFormat/>
    <w:rsid w:val="004000CA"/>
    <w:pPr>
      <w:keepNext/>
      <w:jc w:val="right"/>
      <w:outlineLvl w:val="4"/>
    </w:pPr>
    <w:rPr>
      <w:rFonts w:ascii="Arial" w:hAnsi="Arial"/>
      <w:b/>
      <w:bCs/>
      <w:snapToGrid w:val="0"/>
      <w:color w:val="000000"/>
      <w:lang w:eastAsia="tr-TR"/>
    </w:rPr>
  </w:style>
  <w:style w:type="paragraph" w:styleId="Balk6">
    <w:name w:val="heading 6"/>
    <w:basedOn w:val="Normal"/>
    <w:next w:val="Normal"/>
    <w:qFormat/>
    <w:rsid w:val="004000CA"/>
    <w:pPr>
      <w:keepNext/>
      <w:jc w:val="center"/>
      <w:outlineLvl w:val="5"/>
    </w:pPr>
    <w:rPr>
      <w:rFonts w:ascii="Arial" w:hAnsi="Arial"/>
      <w:b/>
      <w:i/>
      <w:snapToGrid w:val="0"/>
      <w:color w:val="000000"/>
      <w:sz w:val="22"/>
      <w:lang w:eastAsia="tr-TR"/>
    </w:rPr>
  </w:style>
  <w:style w:type="paragraph" w:styleId="Balk7">
    <w:name w:val="heading 7"/>
    <w:basedOn w:val="Normal"/>
    <w:next w:val="Normal"/>
    <w:qFormat/>
    <w:rsid w:val="004000CA"/>
    <w:pPr>
      <w:keepNext/>
      <w:jc w:val="center"/>
      <w:outlineLvl w:val="6"/>
    </w:pPr>
    <w:rPr>
      <w:rFonts w:ascii="Arial" w:hAnsi="Arial"/>
      <w:b/>
      <w:i/>
      <w:snapToGrid w:val="0"/>
      <w:color w:val="000000"/>
      <w:sz w:val="24"/>
      <w:lang w:eastAsia="tr-TR"/>
    </w:rPr>
  </w:style>
  <w:style w:type="paragraph" w:styleId="Balk8">
    <w:name w:val="heading 8"/>
    <w:basedOn w:val="Normal"/>
    <w:next w:val="Normal"/>
    <w:qFormat/>
    <w:rsid w:val="004000CA"/>
    <w:pPr>
      <w:keepNext/>
      <w:tabs>
        <w:tab w:val="right" w:pos="8680"/>
      </w:tabs>
      <w:outlineLvl w:val="7"/>
    </w:pPr>
    <w:rPr>
      <w:rFonts w:ascii="Arial" w:hAnsi="Arial"/>
      <w:b/>
      <w:snapToGrid w:val="0"/>
      <w:color w:val="000000"/>
      <w:sz w:val="24"/>
      <w:lang w:eastAsia="tr-TR"/>
    </w:rPr>
  </w:style>
  <w:style w:type="paragraph" w:styleId="Balk9">
    <w:name w:val="heading 9"/>
    <w:basedOn w:val="Normal"/>
    <w:next w:val="Normal"/>
    <w:qFormat/>
    <w:rsid w:val="004000CA"/>
    <w:pPr>
      <w:keepNext/>
      <w:jc w:val="center"/>
      <w:outlineLvl w:val="8"/>
    </w:pPr>
    <w:rPr>
      <w:rFonts w:ascii="Arial" w:hAnsi="Arial"/>
      <w:b/>
      <w:bCs/>
      <w:i/>
      <w:iCs/>
      <w:snapToGrid w:val="0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rsid w:val="004000CA"/>
    <w:rPr>
      <w:sz w:val="16"/>
    </w:rPr>
  </w:style>
  <w:style w:type="paragraph" w:styleId="AklamaMetni">
    <w:name w:val="annotation text"/>
    <w:basedOn w:val="Normal"/>
    <w:semiHidden/>
    <w:rsid w:val="004000CA"/>
  </w:style>
  <w:style w:type="paragraph" w:styleId="stbilgi">
    <w:name w:val="header"/>
    <w:basedOn w:val="Normal"/>
    <w:rsid w:val="004000C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000CA"/>
    <w:pPr>
      <w:tabs>
        <w:tab w:val="center" w:pos="4536"/>
        <w:tab w:val="right" w:pos="9072"/>
      </w:tabs>
    </w:pPr>
  </w:style>
  <w:style w:type="paragraph" w:styleId="BelgeBalantlar">
    <w:name w:val="Document Map"/>
    <w:basedOn w:val="Normal"/>
    <w:semiHidden/>
    <w:rsid w:val="004000C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4000CA"/>
    <w:pPr>
      <w:ind w:firstLine="1134"/>
    </w:pPr>
    <w:rPr>
      <w:rFonts w:ascii="Arial" w:hAnsi="Arial"/>
      <w:b/>
      <w:sz w:val="22"/>
    </w:rPr>
  </w:style>
  <w:style w:type="paragraph" w:styleId="GvdeMetniGirintisi2">
    <w:name w:val="Body Text Indent 2"/>
    <w:basedOn w:val="Normal"/>
    <w:rsid w:val="004000CA"/>
    <w:pPr>
      <w:ind w:firstLine="1134"/>
    </w:pPr>
  </w:style>
  <w:style w:type="paragraph" w:styleId="GvdeMetniGirintisi3">
    <w:name w:val="Body Text Indent 3"/>
    <w:basedOn w:val="Normal"/>
    <w:rsid w:val="004000CA"/>
    <w:pPr>
      <w:ind w:firstLine="708"/>
    </w:pPr>
    <w:rPr>
      <w:sz w:val="24"/>
    </w:rPr>
  </w:style>
  <w:style w:type="paragraph" w:styleId="GvdeMetni">
    <w:name w:val="Body Text"/>
    <w:basedOn w:val="Normal"/>
    <w:rsid w:val="004000C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2" w:color="auto"/>
      </w:pBdr>
      <w:ind w:right="425"/>
    </w:pPr>
  </w:style>
  <w:style w:type="character" w:styleId="Kpr">
    <w:name w:val="Hyperlink"/>
    <w:basedOn w:val="VarsaylanParagrafYazTipi"/>
    <w:rsid w:val="004000CA"/>
    <w:rPr>
      <w:color w:val="0000FF"/>
      <w:u w:val="single"/>
    </w:rPr>
  </w:style>
  <w:style w:type="character" w:styleId="zlenenKpr">
    <w:name w:val="FollowedHyperlink"/>
    <w:basedOn w:val="VarsaylanParagrafYazTipi"/>
    <w:rsid w:val="004000CA"/>
    <w:rPr>
      <w:color w:val="800080"/>
      <w:u w:val="single"/>
    </w:rPr>
  </w:style>
  <w:style w:type="table" w:styleId="TabloKlavuzu">
    <w:name w:val="Table Grid"/>
    <w:basedOn w:val="NormalTablo"/>
    <w:uiPriority w:val="59"/>
    <w:rsid w:val="00C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A23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23F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825CE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0C6E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0C6ECE"/>
    <w:rPr>
      <w:rFonts w:ascii="Arial" w:hAnsi="Arial" w:cs="Arial"/>
      <w:vanish/>
      <w:sz w:val="16"/>
      <w:szCs w:val="16"/>
      <w:lang w:eastAsia="en-US"/>
    </w:rPr>
  </w:style>
  <w:style w:type="paragraph" w:styleId="z-FormunAlt">
    <w:name w:val="HTML Bottom of Form"/>
    <w:basedOn w:val="Normal"/>
    <w:next w:val="Normal"/>
    <w:link w:val="z-FormunAltChar"/>
    <w:hidden/>
    <w:rsid w:val="000C6E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0C6ECE"/>
    <w:rPr>
      <w:rFonts w:ascii="Arial" w:hAnsi="Arial" w:cs="Arial"/>
      <w:vanish/>
      <w:sz w:val="16"/>
      <w:szCs w:val="16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6E5889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9475C0"/>
    <w:rPr>
      <w:lang w:eastAsia="en-US"/>
    </w:rPr>
  </w:style>
  <w:style w:type="paragraph" w:styleId="ListeParagraf">
    <w:name w:val="List Paragraph"/>
    <w:basedOn w:val="Normal"/>
    <w:uiPriority w:val="34"/>
    <w:qFormat/>
    <w:rsid w:val="006E6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CA"/>
    <w:rPr>
      <w:lang w:eastAsia="en-US"/>
    </w:rPr>
  </w:style>
  <w:style w:type="paragraph" w:styleId="Balk1">
    <w:name w:val="heading 1"/>
    <w:basedOn w:val="Normal"/>
    <w:next w:val="Normal"/>
    <w:qFormat/>
    <w:rsid w:val="004000CA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4000CA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4000CA"/>
    <w:pPr>
      <w:keepNext/>
      <w:outlineLvl w:val="2"/>
    </w:pPr>
    <w:rPr>
      <w:rFonts w:ascii="Arial" w:hAnsi="Arial"/>
      <w:b/>
      <w:bCs/>
      <w:snapToGrid w:val="0"/>
      <w:color w:val="000000"/>
      <w:sz w:val="16"/>
      <w:lang w:eastAsia="tr-TR"/>
    </w:rPr>
  </w:style>
  <w:style w:type="paragraph" w:styleId="Balk4">
    <w:name w:val="heading 4"/>
    <w:basedOn w:val="Normal"/>
    <w:next w:val="Normal"/>
    <w:qFormat/>
    <w:rsid w:val="004000CA"/>
    <w:pPr>
      <w:keepNext/>
      <w:outlineLvl w:val="3"/>
    </w:pPr>
    <w:rPr>
      <w:rFonts w:ascii="Arial" w:hAnsi="Arial"/>
      <w:b/>
      <w:bCs/>
      <w:snapToGrid w:val="0"/>
      <w:color w:val="000000"/>
      <w:lang w:eastAsia="tr-TR"/>
    </w:rPr>
  </w:style>
  <w:style w:type="paragraph" w:styleId="Balk5">
    <w:name w:val="heading 5"/>
    <w:basedOn w:val="Normal"/>
    <w:next w:val="Normal"/>
    <w:qFormat/>
    <w:rsid w:val="004000CA"/>
    <w:pPr>
      <w:keepNext/>
      <w:jc w:val="right"/>
      <w:outlineLvl w:val="4"/>
    </w:pPr>
    <w:rPr>
      <w:rFonts w:ascii="Arial" w:hAnsi="Arial"/>
      <w:b/>
      <w:bCs/>
      <w:snapToGrid w:val="0"/>
      <w:color w:val="000000"/>
      <w:lang w:eastAsia="tr-TR"/>
    </w:rPr>
  </w:style>
  <w:style w:type="paragraph" w:styleId="Balk6">
    <w:name w:val="heading 6"/>
    <w:basedOn w:val="Normal"/>
    <w:next w:val="Normal"/>
    <w:qFormat/>
    <w:rsid w:val="004000CA"/>
    <w:pPr>
      <w:keepNext/>
      <w:jc w:val="center"/>
      <w:outlineLvl w:val="5"/>
    </w:pPr>
    <w:rPr>
      <w:rFonts w:ascii="Arial" w:hAnsi="Arial"/>
      <w:b/>
      <w:i/>
      <w:snapToGrid w:val="0"/>
      <w:color w:val="000000"/>
      <w:sz w:val="22"/>
      <w:lang w:eastAsia="tr-TR"/>
    </w:rPr>
  </w:style>
  <w:style w:type="paragraph" w:styleId="Balk7">
    <w:name w:val="heading 7"/>
    <w:basedOn w:val="Normal"/>
    <w:next w:val="Normal"/>
    <w:qFormat/>
    <w:rsid w:val="004000CA"/>
    <w:pPr>
      <w:keepNext/>
      <w:jc w:val="center"/>
      <w:outlineLvl w:val="6"/>
    </w:pPr>
    <w:rPr>
      <w:rFonts w:ascii="Arial" w:hAnsi="Arial"/>
      <w:b/>
      <w:i/>
      <w:snapToGrid w:val="0"/>
      <w:color w:val="000000"/>
      <w:sz w:val="24"/>
      <w:lang w:eastAsia="tr-TR"/>
    </w:rPr>
  </w:style>
  <w:style w:type="paragraph" w:styleId="Balk8">
    <w:name w:val="heading 8"/>
    <w:basedOn w:val="Normal"/>
    <w:next w:val="Normal"/>
    <w:qFormat/>
    <w:rsid w:val="004000CA"/>
    <w:pPr>
      <w:keepNext/>
      <w:tabs>
        <w:tab w:val="right" w:pos="8680"/>
      </w:tabs>
      <w:outlineLvl w:val="7"/>
    </w:pPr>
    <w:rPr>
      <w:rFonts w:ascii="Arial" w:hAnsi="Arial"/>
      <w:b/>
      <w:snapToGrid w:val="0"/>
      <w:color w:val="000000"/>
      <w:sz w:val="24"/>
      <w:lang w:eastAsia="tr-TR"/>
    </w:rPr>
  </w:style>
  <w:style w:type="paragraph" w:styleId="Balk9">
    <w:name w:val="heading 9"/>
    <w:basedOn w:val="Normal"/>
    <w:next w:val="Normal"/>
    <w:qFormat/>
    <w:rsid w:val="004000CA"/>
    <w:pPr>
      <w:keepNext/>
      <w:jc w:val="center"/>
      <w:outlineLvl w:val="8"/>
    </w:pPr>
    <w:rPr>
      <w:rFonts w:ascii="Arial" w:hAnsi="Arial"/>
      <w:b/>
      <w:bCs/>
      <w:i/>
      <w:iCs/>
      <w:snapToGrid w:val="0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rsid w:val="004000CA"/>
    <w:rPr>
      <w:sz w:val="16"/>
    </w:rPr>
  </w:style>
  <w:style w:type="paragraph" w:styleId="AklamaMetni">
    <w:name w:val="annotation text"/>
    <w:basedOn w:val="Normal"/>
    <w:semiHidden/>
    <w:rsid w:val="004000CA"/>
  </w:style>
  <w:style w:type="paragraph" w:styleId="stbilgi">
    <w:name w:val="header"/>
    <w:basedOn w:val="Normal"/>
    <w:rsid w:val="004000C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000CA"/>
    <w:pPr>
      <w:tabs>
        <w:tab w:val="center" w:pos="4536"/>
        <w:tab w:val="right" w:pos="9072"/>
      </w:tabs>
    </w:pPr>
  </w:style>
  <w:style w:type="paragraph" w:styleId="BelgeBalantlar">
    <w:name w:val="Document Map"/>
    <w:basedOn w:val="Normal"/>
    <w:semiHidden/>
    <w:rsid w:val="004000C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4000CA"/>
    <w:pPr>
      <w:ind w:firstLine="1134"/>
    </w:pPr>
    <w:rPr>
      <w:rFonts w:ascii="Arial" w:hAnsi="Arial"/>
      <w:b/>
      <w:sz w:val="22"/>
    </w:rPr>
  </w:style>
  <w:style w:type="paragraph" w:styleId="GvdeMetniGirintisi2">
    <w:name w:val="Body Text Indent 2"/>
    <w:basedOn w:val="Normal"/>
    <w:rsid w:val="004000CA"/>
    <w:pPr>
      <w:ind w:firstLine="1134"/>
    </w:pPr>
  </w:style>
  <w:style w:type="paragraph" w:styleId="GvdeMetniGirintisi3">
    <w:name w:val="Body Text Indent 3"/>
    <w:basedOn w:val="Normal"/>
    <w:rsid w:val="004000CA"/>
    <w:pPr>
      <w:ind w:firstLine="708"/>
    </w:pPr>
    <w:rPr>
      <w:sz w:val="24"/>
    </w:rPr>
  </w:style>
  <w:style w:type="paragraph" w:styleId="GvdeMetni">
    <w:name w:val="Body Text"/>
    <w:basedOn w:val="Normal"/>
    <w:rsid w:val="004000C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2" w:color="auto"/>
      </w:pBdr>
      <w:ind w:right="425"/>
    </w:pPr>
  </w:style>
  <w:style w:type="character" w:styleId="Kpr">
    <w:name w:val="Hyperlink"/>
    <w:basedOn w:val="VarsaylanParagrafYazTipi"/>
    <w:rsid w:val="004000CA"/>
    <w:rPr>
      <w:color w:val="0000FF"/>
      <w:u w:val="single"/>
    </w:rPr>
  </w:style>
  <w:style w:type="character" w:styleId="zlenenKpr">
    <w:name w:val="FollowedHyperlink"/>
    <w:basedOn w:val="VarsaylanParagrafYazTipi"/>
    <w:rsid w:val="004000CA"/>
    <w:rPr>
      <w:color w:val="800080"/>
      <w:u w:val="single"/>
    </w:rPr>
  </w:style>
  <w:style w:type="table" w:styleId="TabloKlavuzu">
    <w:name w:val="Table Grid"/>
    <w:basedOn w:val="NormalTablo"/>
    <w:uiPriority w:val="59"/>
    <w:rsid w:val="00C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A23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23F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825CE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0C6E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0C6ECE"/>
    <w:rPr>
      <w:rFonts w:ascii="Arial" w:hAnsi="Arial" w:cs="Arial"/>
      <w:vanish/>
      <w:sz w:val="16"/>
      <w:szCs w:val="16"/>
      <w:lang w:eastAsia="en-US"/>
    </w:rPr>
  </w:style>
  <w:style w:type="paragraph" w:styleId="z-FormunAlt">
    <w:name w:val="HTML Bottom of Form"/>
    <w:basedOn w:val="Normal"/>
    <w:next w:val="Normal"/>
    <w:link w:val="z-FormunAltChar"/>
    <w:hidden/>
    <w:rsid w:val="000C6E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0C6ECE"/>
    <w:rPr>
      <w:rFonts w:ascii="Arial" w:hAnsi="Arial" w:cs="Arial"/>
      <w:vanish/>
      <w:sz w:val="16"/>
      <w:szCs w:val="16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6E5889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9475C0"/>
    <w:rPr>
      <w:lang w:eastAsia="en-US"/>
    </w:rPr>
  </w:style>
  <w:style w:type="paragraph" w:styleId="ListeParagraf">
    <w:name w:val="List Paragraph"/>
    <w:basedOn w:val="Normal"/>
    <w:uiPriority w:val="34"/>
    <w:qFormat/>
    <w:rsid w:val="006E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73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met\Desktop\BIREYSEL%20SAGLIK%20SIGORTASI%20BASVURU%20FORMU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DA73-95CE-4BA0-9BCE-B9F93CD9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BIREYSEL SAGLIK SIGORTASI BASVURU FORMU</Template>
  <TotalTime>14</TotalTime>
  <Pages>2</Pages>
  <Words>189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ronaldinho424</dc:creator>
  <cp:lastModifiedBy>Muammer Uzunkaya</cp:lastModifiedBy>
  <cp:revision>6</cp:revision>
  <cp:lastPrinted>2012-10-08T16:04:00Z</cp:lastPrinted>
  <dcterms:created xsi:type="dcterms:W3CDTF">2024-02-08T11:38:00Z</dcterms:created>
  <dcterms:modified xsi:type="dcterms:W3CDTF">2025-12-19T09:49:00Z</dcterms:modified>
</cp:coreProperties>
</file>