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BF" w:rsidRPr="007E49C3" w:rsidRDefault="00B802BF" w:rsidP="00B802BF">
      <w:pPr>
        <w:rPr>
          <w:rFonts w:ascii="Arial" w:hAnsi="Arial" w:cs="Arial"/>
          <w:u w:val="single"/>
        </w:rPr>
      </w:pPr>
    </w:p>
    <w:p w:rsidR="003C2E65" w:rsidRDefault="003C2E65" w:rsidP="00B802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802BF" w:rsidRDefault="00B802BF" w:rsidP="00B802B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49C3">
        <w:rPr>
          <w:rFonts w:ascii="Arial" w:hAnsi="Arial" w:cs="Arial"/>
          <w:b/>
          <w:sz w:val="28"/>
          <w:szCs w:val="28"/>
          <w:u w:val="single"/>
        </w:rPr>
        <w:t>İŞYERİ SİGORTASI BİLGİ FORMU</w:t>
      </w:r>
    </w:p>
    <w:p w:rsidR="003C2E65" w:rsidRDefault="003C2E65" w:rsidP="00B802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C2E65" w:rsidRDefault="003C2E65" w:rsidP="00B802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C2E65" w:rsidRPr="007E49C3" w:rsidRDefault="003C2E65" w:rsidP="00B802B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B802BF" w:rsidRDefault="00B802BF" w:rsidP="00B802BF">
      <w:pPr>
        <w:rPr>
          <w:rFonts w:ascii="Arial" w:hAnsi="Arial" w:cs="Arial"/>
          <w:b/>
          <w:sz w:val="26"/>
          <w:szCs w:val="26"/>
        </w:rPr>
      </w:pPr>
      <w:r w:rsidRPr="007E49C3">
        <w:rPr>
          <w:rFonts w:ascii="Arial" w:hAnsi="Arial" w:cs="Arial"/>
          <w:b/>
          <w:sz w:val="26"/>
          <w:szCs w:val="26"/>
        </w:rPr>
        <w:t>İŞYERİ /SİGORTALI BİLGİLERİ</w:t>
      </w:r>
    </w:p>
    <w:p w:rsidR="00BB694F" w:rsidRPr="007E49C3" w:rsidRDefault="00BB694F" w:rsidP="00B802BF">
      <w:pPr>
        <w:rPr>
          <w:rFonts w:ascii="Arial" w:hAnsi="Arial" w:cs="Arial"/>
          <w:b/>
          <w:sz w:val="26"/>
          <w:szCs w:val="26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25"/>
        <w:gridCol w:w="1912"/>
        <w:gridCol w:w="707"/>
        <w:gridCol w:w="1650"/>
        <w:gridCol w:w="706"/>
        <w:gridCol w:w="2162"/>
      </w:tblGrid>
      <w:tr w:rsidR="00B802BF" w:rsidRPr="00C355A3" w:rsidTr="00B946C0">
        <w:trPr>
          <w:trHeight w:val="486"/>
        </w:trPr>
        <w:tc>
          <w:tcPr>
            <w:tcW w:w="1925" w:type="dxa"/>
            <w:vAlign w:val="center"/>
          </w:tcPr>
          <w:p w:rsidR="00B802BF" w:rsidRPr="00C355A3" w:rsidRDefault="002E6BE6" w:rsidP="002E6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VKN</w:t>
            </w:r>
            <w:r w:rsidR="00F115F1">
              <w:rPr>
                <w:rFonts w:ascii="Arial" w:hAnsi="Arial" w:cs="Arial"/>
                <w:b/>
              </w:rPr>
              <w:t>- TC</w:t>
            </w:r>
          </w:p>
        </w:tc>
        <w:tc>
          <w:tcPr>
            <w:tcW w:w="7137" w:type="dxa"/>
            <w:gridSpan w:val="5"/>
            <w:vAlign w:val="center"/>
          </w:tcPr>
          <w:p w:rsidR="00B802BF" w:rsidRPr="00FC0963" w:rsidRDefault="00B802BF" w:rsidP="00B1440D">
            <w:pPr>
              <w:rPr>
                <w:rFonts w:ascii="Arial" w:hAnsi="Arial" w:cs="Arial"/>
              </w:rPr>
            </w:pPr>
          </w:p>
        </w:tc>
      </w:tr>
      <w:tr w:rsidR="00F115F1" w:rsidRPr="00C355A3" w:rsidTr="00B946C0">
        <w:trPr>
          <w:trHeight w:val="486"/>
        </w:trPr>
        <w:tc>
          <w:tcPr>
            <w:tcW w:w="1925" w:type="dxa"/>
            <w:vAlign w:val="center"/>
          </w:tcPr>
          <w:p w:rsidR="00F115F1" w:rsidRPr="00C355A3" w:rsidRDefault="00F115F1" w:rsidP="002E6B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Doğum Tarihi</w:t>
            </w:r>
          </w:p>
        </w:tc>
        <w:tc>
          <w:tcPr>
            <w:tcW w:w="7137" w:type="dxa"/>
            <w:gridSpan w:val="5"/>
            <w:vAlign w:val="center"/>
          </w:tcPr>
          <w:p w:rsidR="00F115F1" w:rsidRPr="00FC0963" w:rsidRDefault="00F115F1" w:rsidP="00B1440D">
            <w:pPr>
              <w:rPr>
                <w:rFonts w:ascii="Arial" w:hAnsi="Arial" w:cs="Arial"/>
              </w:rPr>
            </w:pPr>
          </w:p>
        </w:tc>
      </w:tr>
      <w:tr w:rsidR="00B802BF" w:rsidRPr="00C355A3" w:rsidTr="00B946C0">
        <w:trPr>
          <w:trHeight w:val="476"/>
        </w:trPr>
        <w:tc>
          <w:tcPr>
            <w:tcW w:w="1925" w:type="dxa"/>
            <w:vAlign w:val="center"/>
          </w:tcPr>
          <w:p w:rsidR="00B802BF" w:rsidRPr="00C355A3" w:rsidRDefault="00B802BF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 xml:space="preserve">İşyeri Adı / </w:t>
            </w:r>
            <w:proofErr w:type="spellStart"/>
            <w:r w:rsidRPr="00C355A3">
              <w:rPr>
                <w:rFonts w:ascii="Arial" w:hAnsi="Arial" w:cs="Arial"/>
                <w:b/>
              </w:rPr>
              <w:t>Ünvanı</w:t>
            </w:r>
            <w:proofErr w:type="spellEnd"/>
          </w:p>
        </w:tc>
        <w:tc>
          <w:tcPr>
            <w:tcW w:w="7137" w:type="dxa"/>
            <w:gridSpan w:val="5"/>
            <w:vAlign w:val="center"/>
          </w:tcPr>
          <w:p w:rsidR="00B802BF" w:rsidRPr="00FC0963" w:rsidRDefault="00B802BF" w:rsidP="00B1440D">
            <w:pPr>
              <w:rPr>
                <w:rFonts w:ascii="Arial" w:hAnsi="Arial" w:cs="Arial"/>
              </w:rPr>
            </w:pPr>
          </w:p>
        </w:tc>
      </w:tr>
      <w:tr w:rsidR="00586366" w:rsidRPr="00C355A3" w:rsidTr="00B946C0">
        <w:trPr>
          <w:trHeight w:val="476"/>
        </w:trPr>
        <w:tc>
          <w:tcPr>
            <w:tcW w:w="1925" w:type="dxa"/>
            <w:vAlign w:val="center"/>
          </w:tcPr>
          <w:p w:rsidR="00586366" w:rsidRDefault="00DF514C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Açık Adres</w:t>
            </w:r>
          </w:p>
        </w:tc>
        <w:tc>
          <w:tcPr>
            <w:tcW w:w="7137" w:type="dxa"/>
            <w:gridSpan w:val="5"/>
            <w:vAlign w:val="center"/>
          </w:tcPr>
          <w:p w:rsidR="00586366" w:rsidRPr="00FC0963" w:rsidRDefault="00586366" w:rsidP="00B1440D">
            <w:pPr>
              <w:rPr>
                <w:rFonts w:ascii="Arial" w:hAnsi="Arial" w:cs="Arial"/>
              </w:rPr>
            </w:pPr>
          </w:p>
        </w:tc>
      </w:tr>
      <w:tr w:rsidR="00B946C0" w:rsidRPr="00C355A3" w:rsidTr="00F115F1">
        <w:trPr>
          <w:trHeight w:val="476"/>
        </w:trPr>
        <w:tc>
          <w:tcPr>
            <w:tcW w:w="1925" w:type="dxa"/>
            <w:vAlign w:val="center"/>
          </w:tcPr>
          <w:p w:rsidR="00B946C0" w:rsidRDefault="00B946C0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Yıllık ciro </w:t>
            </w:r>
          </w:p>
        </w:tc>
        <w:tc>
          <w:tcPr>
            <w:tcW w:w="7137" w:type="dxa"/>
            <w:gridSpan w:val="5"/>
            <w:vAlign w:val="center"/>
          </w:tcPr>
          <w:p w:rsidR="00B946C0" w:rsidRPr="00FC0963" w:rsidRDefault="00B946C0" w:rsidP="00B1440D">
            <w:pPr>
              <w:rPr>
                <w:rFonts w:ascii="Arial" w:hAnsi="Arial" w:cs="Arial"/>
              </w:rPr>
            </w:pPr>
          </w:p>
        </w:tc>
      </w:tr>
      <w:tr w:rsidR="00B946C0" w:rsidRPr="00C355A3" w:rsidTr="00F115F1">
        <w:trPr>
          <w:trHeight w:val="476"/>
        </w:trPr>
        <w:tc>
          <w:tcPr>
            <w:tcW w:w="1925" w:type="dxa"/>
            <w:vAlign w:val="center"/>
          </w:tcPr>
          <w:p w:rsidR="00B946C0" w:rsidRPr="00C355A3" w:rsidRDefault="00B946C0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Çalışan Sayısı</w:t>
            </w:r>
          </w:p>
        </w:tc>
        <w:tc>
          <w:tcPr>
            <w:tcW w:w="7137" w:type="dxa"/>
            <w:gridSpan w:val="5"/>
            <w:vAlign w:val="center"/>
          </w:tcPr>
          <w:p w:rsidR="00B946C0" w:rsidRPr="00FC0963" w:rsidRDefault="00B946C0" w:rsidP="00B1440D">
            <w:pPr>
              <w:rPr>
                <w:rFonts w:ascii="Arial" w:hAnsi="Arial" w:cs="Arial"/>
              </w:rPr>
            </w:pPr>
          </w:p>
        </w:tc>
      </w:tr>
      <w:tr w:rsidR="00B946C0" w:rsidRPr="00C355A3" w:rsidTr="00F115F1">
        <w:trPr>
          <w:trHeight w:val="501"/>
        </w:trPr>
        <w:tc>
          <w:tcPr>
            <w:tcW w:w="1925" w:type="dxa"/>
            <w:vAlign w:val="center"/>
          </w:tcPr>
          <w:p w:rsidR="00B946C0" w:rsidRPr="00C355A3" w:rsidRDefault="00B946C0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Yetkili Kişi Adı</w:t>
            </w:r>
          </w:p>
        </w:tc>
        <w:tc>
          <w:tcPr>
            <w:tcW w:w="1912" w:type="dxa"/>
            <w:vAlign w:val="center"/>
          </w:tcPr>
          <w:p w:rsidR="00B946C0" w:rsidRPr="00FC0963" w:rsidRDefault="00B946C0" w:rsidP="00B1440D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vAlign w:val="center"/>
          </w:tcPr>
          <w:p w:rsidR="00B946C0" w:rsidRPr="00C355A3" w:rsidRDefault="00B946C0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>Faks</w:t>
            </w:r>
          </w:p>
        </w:tc>
        <w:tc>
          <w:tcPr>
            <w:tcW w:w="1650" w:type="dxa"/>
            <w:vAlign w:val="center"/>
          </w:tcPr>
          <w:p w:rsidR="00B946C0" w:rsidRPr="00FC0963" w:rsidRDefault="00B946C0" w:rsidP="00B1440D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vAlign w:val="center"/>
          </w:tcPr>
          <w:p w:rsidR="00B946C0" w:rsidRPr="00C355A3" w:rsidRDefault="00B946C0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GSM</w:t>
            </w:r>
          </w:p>
        </w:tc>
        <w:tc>
          <w:tcPr>
            <w:tcW w:w="2162" w:type="dxa"/>
            <w:vAlign w:val="center"/>
          </w:tcPr>
          <w:p w:rsidR="00B946C0" w:rsidRPr="00FC0963" w:rsidRDefault="00B946C0" w:rsidP="00B1440D">
            <w:pPr>
              <w:rPr>
                <w:rFonts w:ascii="Arial" w:hAnsi="Arial" w:cs="Arial"/>
              </w:rPr>
            </w:pPr>
          </w:p>
        </w:tc>
      </w:tr>
      <w:tr w:rsidR="00B946C0" w:rsidRPr="00C355A3" w:rsidTr="00F115F1">
        <w:trPr>
          <w:trHeight w:val="565"/>
        </w:trPr>
        <w:tc>
          <w:tcPr>
            <w:tcW w:w="1925" w:type="dxa"/>
            <w:vAlign w:val="center"/>
          </w:tcPr>
          <w:p w:rsidR="00B946C0" w:rsidRPr="00C355A3" w:rsidRDefault="00B946C0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>Telefon (Sabit)</w:t>
            </w:r>
          </w:p>
        </w:tc>
        <w:tc>
          <w:tcPr>
            <w:tcW w:w="7137" w:type="dxa"/>
            <w:gridSpan w:val="5"/>
            <w:vAlign w:val="center"/>
          </w:tcPr>
          <w:p w:rsidR="00B946C0" w:rsidRPr="00C355A3" w:rsidRDefault="00B946C0" w:rsidP="00B1440D">
            <w:pPr>
              <w:rPr>
                <w:rFonts w:ascii="Arial" w:hAnsi="Arial" w:cs="Arial"/>
              </w:rPr>
            </w:pPr>
          </w:p>
        </w:tc>
      </w:tr>
      <w:tr w:rsidR="00B946C0" w:rsidRPr="00C355A3" w:rsidTr="00F115F1">
        <w:trPr>
          <w:trHeight w:val="565"/>
        </w:trPr>
        <w:tc>
          <w:tcPr>
            <w:tcW w:w="1925" w:type="dxa"/>
            <w:vAlign w:val="center"/>
          </w:tcPr>
          <w:p w:rsidR="00B946C0" w:rsidRPr="00C355A3" w:rsidRDefault="00B946C0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>E-Posta</w:t>
            </w:r>
          </w:p>
        </w:tc>
        <w:tc>
          <w:tcPr>
            <w:tcW w:w="7137" w:type="dxa"/>
            <w:gridSpan w:val="5"/>
            <w:vAlign w:val="center"/>
          </w:tcPr>
          <w:p w:rsidR="00B946C0" w:rsidRPr="00C355A3" w:rsidRDefault="00B946C0" w:rsidP="00B1440D">
            <w:pPr>
              <w:rPr>
                <w:rFonts w:ascii="Arial" w:hAnsi="Arial" w:cs="Arial"/>
              </w:rPr>
            </w:pPr>
          </w:p>
        </w:tc>
      </w:tr>
      <w:tr w:rsidR="00C320FE" w:rsidRPr="00C355A3" w:rsidTr="00F115F1">
        <w:trPr>
          <w:trHeight w:val="565"/>
        </w:trPr>
        <w:tc>
          <w:tcPr>
            <w:tcW w:w="1925" w:type="dxa"/>
            <w:vAlign w:val="center"/>
          </w:tcPr>
          <w:p w:rsidR="00C320FE" w:rsidRPr="00C355A3" w:rsidRDefault="00C320FE" w:rsidP="00C320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Güneş enerji paneli var mı?</w:t>
            </w:r>
          </w:p>
        </w:tc>
        <w:tc>
          <w:tcPr>
            <w:tcW w:w="7137" w:type="dxa"/>
            <w:gridSpan w:val="5"/>
            <w:vAlign w:val="center"/>
          </w:tcPr>
          <w:p w:rsidR="00C320FE" w:rsidRPr="00C355A3" w:rsidRDefault="00C320FE" w:rsidP="00B1440D">
            <w:pPr>
              <w:rPr>
                <w:rFonts w:ascii="Arial" w:hAnsi="Arial" w:cs="Arial"/>
              </w:rPr>
            </w:pPr>
          </w:p>
        </w:tc>
      </w:tr>
    </w:tbl>
    <w:p w:rsidR="00B802BF" w:rsidRPr="00C355A3" w:rsidRDefault="00B802BF" w:rsidP="00B802BF">
      <w:pPr>
        <w:rPr>
          <w:rFonts w:ascii="Arial" w:hAnsi="Arial" w:cs="Arial"/>
        </w:rPr>
      </w:pPr>
    </w:p>
    <w:p w:rsidR="00501175" w:rsidRDefault="005011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C5FD1" w:rsidRDefault="002C5FD1" w:rsidP="00B802BF">
      <w:pPr>
        <w:rPr>
          <w:rFonts w:ascii="Arial" w:hAnsi="Arial" w:cs="Arial"/>
          <w:b/>
          <w:sz w:val="28"/>
          <w:szCs w:val="28"/>
        </w:rPr>
      </w:pPr>
    </w:p>
    <w:p w:rsidR="00B802BF" w:rsidRPr="007E49C3" w:rsidRDefault="00B802BF" w:rsidP="00B802BF">
      <w:pPr>
        <w:rPr>
          <w:rFonts w:ascii="Arial" w:hAnsi="Arial" w:cs="Arial"/>
          <w:b/>
          <w:sz w:val="26"/>
          <w:szCs w:val="26"/>
        </w:rPr>
      </w:pPr>
      <w:r w:rsidRPr="007E49C3">
        <w:rPr>
          <w:rFonts w:ascii="Arial" w:hAnsi="Arial" w:cs="Arial"/>
          <w:b/>
          <w:sz w:val="26"/>
          <w:szCs w:val="26"/>
        </w:rPr>
        <w:t>RİZİKO BİLGİLERİ</w:t>
      </w: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3"/>
        <w:gridCol w:w="1523"/>
        <w:gridCol w:w="818"/>
        <w:gridCol w:w="1533"/>
        <w:gridCol w:w="260"/>
        <w:gridCol w:w="1735"/>
      </w:tblGrid>
      <w:tr w:rsidR="00B802BF" w:rsidRPr="00660648" w:rsidTr="00F115F1">
        <w:trPr>
          <w:trHeight w:val="826"/>
        </w:trPr>
        <w:tc>
          <w:tcPr>
            <w:tcW w:w="3193" w:type="dxa"/>
            <w:vAlign w:val="center"/>
          </w:tcPr>
          <w:p w:rsidR="00B802BF" w:rsidRPr="00660648" w:rsidRDefault="00B13BA1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UAVT ADRES KODU</w:t>
            </w:r>
          </w:p>
        </w:tc>
        <w:tc>
          <w:tcPr>
            <w:tcW w:w="5869" w:type="dxa"/>
            <w:gridSpan w:val="5"/>
            <w:vAlign w:val="center"/>
          </w:tcPr>
          <w:p w:rsidR="00B802BF" w:rsidRPr="00660648" w:rsidRDefault="00B802BF" w:rsidP="00B1440D">
            <w:pPr>
              <w:rPr>
                <w:rFonts w:ascii="Arial" w:hAnsi="Arial" w:cs="Arial"/>
              </w:rPr>
            </w:pPr>
          </w:p>
        </w:tc>
      </w:tr>
      <w:tr w:rsidR="00345000" w:rsidRPr="00660648" w:rsidTr="00F115F1">
        <w:trPr>
          <w:trHeight w:val="523"/>
        </w:trPr>
        <w:tc>
          <w:tcPr>
            <w:tcW w:w="3193" w:type="dxa"/>
            <w:vAlign w:val="center"/>
          </w:tcPr>
          <w:p w:rsidR="00F115F1" w:rsidRDefault="00F22E5F" w:rsidP="000904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Faaliyet Alanı Açık / </w:t>
            </w:r>
          </w:p>
          <w:p w:rsidR="00345000" w:rsidRPr="00660648" w:rsidRDefault="00F22E5F" w:rsidP="000904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Kapalı</w:t>
            </w:r>
            <w:r w:rsidR="00533113">
              <w:rPr>
                <w:rFonts w:ascii="Arial" w:hAnsi="Arial" w:cs="Arial"/>
                <w:b/>
              </w:rPr>
              <w:t xml:space="preserve"> (m2)</w:t>
            </w:r>
          </w:p>
        </w:tc>
        <w:tc>
          <w:tcPr>
            <w:tcW w:w="5869" w:type="dxa"/>
            <w:gridSpan w:val="5"/>
            <w:vAlign w:val="center"/>
          </w:tcPr>
          <w:p w:rsidR="00345000" w:rsidRPr="00660648" w:rsidRDefault="00345000" w:rsidP="00B1440D">
            <w:pPr>
              <w:rPr>
                <w:rFonts w:ascii="Arial" w:hAnsi="Arial" w:cs="Arial"/>
              </w:rPr>
            </w:pPr>
          </w:p>
        </w:tc>
      </w:tr>
      <w:tr w:rsidR="00B802BF" w:rsidRPr="00660648" w:rsidTr="00F115F1">
        <w:trPr>
          <w:trHeight w:val="523"/>
        </w:trPr>
        <w:tc>
          <w:tcPr>
            <w:tcW w:w="3193" w:type="dxa"/>
            <w:vAlign w:val="center"/>
          </w:tcPr>
          <w:p w:rsidR="00B802BF" w:rsidRPr="00660648" w:rsidRDefault="00B802BF" w:rsidP="001B6C76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>Faaliyet Konusu</w:t>
            </w:r>
            <w:r w:rsidR="001B6C76">
              <w:rPr>
                <w:rFonts w:ascii="Arial" w:hAnsi="Arial" w:cs="Arial"/>
                <w:b/>
              </w:rPr>
              <w:t>(</w:t>
            </w:r>
            <w:r w:rsidR="001B6C76">
              <w:rPr>
                <w:rFonts w:ascii="Arial" w:hAnsi="Arial" w:cs="Arial"/>
                <w:i/>
              </w:rPr>
              <w:t>Detaylandırarak</w:t>
            </w:r>
            <w:r w:rsidR="001B6C7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69" w:type="dxa"/>
            <w:gridSpan w:val="5"/>
            <w:vAlign w:val="center"/>
          </w:tcPr>
          <w:p w:rsidR="00B802BF" w:rsidRPr="00660648" w:rsidRDefault="00B802BF" w:rsidP="00B1440D">
            <w:pPr>
              <w:rPr>
                <w:rFonts w:ascii="Arial" w:hAnsi="Arial" w:cs="Arial"/>
              </w:rPr>
            </w:pPr>
          </w:p>
        </w:tc>
      </w:tr>
      <w:tr w:rsidR="001B6C76" w:rsidRPr="00660648" w:rsidTr="00F115F1">
        <w:trPr>
          <w:trHeight w:val="523"/>
        </w:trPr>
        <w:tc>
          <w:tcPr>
            <w:tcW w:w="3193" w:type="dxa"/>
            <w:vAlign w:val="center"/>
          </w:tcPr>
          <w:p w:rsidR="001B6C76" w:rsidRPr="00660648" w:rsidRDefault="001B6C76" w:rsidP="001B6C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 Zamandır Faaliyette?</w:t>
            </w:r>
          </w:p>
        </w:tc>
        <w:tc>
          <w:tcPr>
            <w:tcW w:w="5869" w:type="dxa"/>
            <w:gridSpan w:val="5"/>
            <w:vAlign w:val="center"/>
          </w:tcPr>
          <w:p w:rsidR="001B6C76" w:rsidRPr="00660648" w:rsidRDefault="001B6C76" w:rsidP="00B1440D">
            <w:pPr>
              <w:rPr>
                <w:rFonts w:ascii="Arial" w:hAnsi="Arial" w:cs="Arial"/>
              </w:rPr>
            </w:pPr>
          </w:p>
        </w:tc>
      </w:tr>
      <w:tr w:rsidR="00134877" w:rsidRPr="00660648" w:rsidTr="00F115F1">
        <w:trPr>
          <w:trHeight w:val="556"/>
        </w:trPr>
        <w:tc>
          <w:tcPr>
            <w:tcW w:w="3193" w:type="dxa"/>
            <w:vAlign w:val="center"/>
          </w:tcPr>
          <w:p w:rsidR="00134877" w:rsidRDefault="00134877" w:rsidP="006117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Yürürlükte Poliçesi Var Mı?</w:t>
            </w:r>
          </w:p>
          <w:p w:rsidR="002E6BE6" w:rsidRDefault="002E6BE6" w:rsidP="00B1440D">
            <w:pPr>
              <w:rPr>
                <w:rFonts w:ascii="Arial" w:hAnsi="Arial" w:cs="Arial"/>
                <w:b/>
              </w:rPr>
            </w:pPr>
          </w:p>
          <w:p w:rsidR="00134877" w:rsidRPr="00660648" w:rsidRDefault="00134877" w:rsidP="006117B2">
            <w:pPr>
              <w:rPr>
                <w:rFonts w:ascii="Arial" w:hAnsi="Arial" w:cs="Arial"/>
                <w:b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134877" w:rsidRPr="00660648" w:rsidRDefault="00134877" w:rsidP="00B14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37.5pt;height:19.5pt" o:ole="">
                  <v:imagedata r:id="rId9" o:title=""/>
                </v:shape>
                <w:control r:id="rId10" w:name="OptionButton12" w:shapeid="_x0000_i1077"/>
              </w:object>
            </w:r>
            <w:bookmarkStart w:id="0" w:name="evet"/>
            <w:r>
              <w:rPr>
                <w:rFonts w:ascii="Arial" w:hAnsi="Arial" w:cs="Arial"/>
              </w:rPr>
              <w:object w:dxaOrig="225" w:dyaOrig="225">
                <v:shape id="_x0000_i1080" type="#_x0000_t75" style="width:37.5pt;height:19.5pt" o:ole="">
                  <v:imagedata r:id="rId11" o:title=""/>
                </v:shape>
                <w:control r:id="rId12" w:name="OptionButton111" w:shapeid="_x0000_i1080"/>
              </w:object>
            </w:r>
            <w:bookmarkEnd w:id="0"/>
          </w:p>
        </w:tc>
        <w:tc>
          <w:tcPr>
            <w:tcW w:w="1793" w:type="dxa"/>
            <w:gridSpan w:val="2"/>
            <w:vAlign w:val="center"/>
          </w:tcPr>
          <w:p w:rsidR="00134877" w:rsidRPr="00660648" w:rsidRDefault="00065C5D" w:rsidP="00B14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Var İse </w:t>
            </w:r>
            <w:r w:rsidR="00134877">
              <w:rPr>
                <w:rFonts w:ascii="Arial" w:hAnsi="Arial" w:cs="Arial"/>
                <w:b/>
              </w:rPr>
              <w:t>Ödenen Prim</w:t>
            </w:r>
            <w:r w:rsidR="00A44B93">
              <w:rPr>
                <w:rFonts w:ascii="Arial" w:hAnsi="Arial" w:cs="Arial"/>
                <w:b/>
              </w:rPr>
              <w:t>-Şirket</w:t>
            </w:r>
          </w:p>
        </w:tc>
        <w:tc>
          <w:tcPr>
            <w:tcW w:w="1735" w:type="dxa"/>
            <w:vAlign w:val="center"/>
          </w:tcPr>
          <w:p w:rsidR="00134877" w:rsidRPr="00660648" w:rsidRDefault="00134877" w:rsidP="00B1440D">
            <w:pPr>
              <w:rPr>
                <w:rFonts w:ascii="Arial" w:hAnsi="Arial" w:cs="Arial"/>
              </w:rPr>
            </w:pPr>
          </w:p>
        </w:tc>
      </w:tr>
      <w:tr w:rsidR="006117B2" w:rsidRPr="00660648" w:rsidTr="00F115F1">
        <w:trPr>
          <w:trHeight w:val="556"/>
        </w:trPr>
        <w:tc>
          <w:tcPr>
            <w:tcW w:w="3193" w:type="dxa"/>
            <w:vAlign w:val="center"/>
          </w:tcPr>
          <w:p w:rsidR="006117B2" w:rsidRDefault="006117B2" w:rsidP="006117B2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Yok</w:t>
            </w:r>
            <w:proofErr w:type="gramEnd"/>
            <w:r>
              <w:rPr>
                <w:rFonts w:ascii="Arial" w:hAnsi="Arial" w:cs="Arial"/>
                <w:b/>
              </w:rPr>
              <w:t xml:space="preserve"> ise Neden Yok?</w:t>
            </w:r>
          </w:p>
          <w:p w:rsidR="006117B2" w:rsidRDefault="006117B2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6117B2" w:rsidRDefault="006117B2" w:rsidP="00B1440D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6117B2" w:rsidRDefault="006117B2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1735" w:type="dxa"/>
            <w:vAlign w:val="center"/>
          </w:tcPr>
          <w:p w:rsidR="006117B2" w:rsidRPr="00660648" w:rsidRDefault="006117B2" w:rsidP="00B1440D">
            <w:pPr>
              <w:rPr>
                <w:rFonts w:ascii="Arial" w:hAnsi="Arial" w:cs="Arial"/>
              </w:rPr>
            </w:pPr>
          </w:p>
        </w:tc>
      </w:tr>
      <w:tr w:rsidR="00F115F1" w:rsidRPr="00660648" w:rsidTr="00F115F1">
        <w:trPr>
          <w:trHeight w:val="556"/>
        </w:trPr>
        <w:tc>
          <w:tcPr>
            <w:tcW w:w="3193" w:type="dxa"/>
            <w:vAlign w:val="center"/>
          </w:tcPr>
          <w:p w:rsidR="00F115F1" w:rsidRDefault="00F115F1" w:rsidP="005A4A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İşyeri 7/24 </w:t>
            </w:r>
            <w:proofErr w:type="gramStart"/>
            <w:r>
              <w:rPr>
                <w:rFonts w:ascii="Arial" w:hAnsi="Arial" w:cs="Arial"/>
                <w:b/>
              </w:rPr>
              <w:t>Çalışıyor</w:t>
            </w:r>
            <w:proofErr w:type="gramEnd"/>
            <w:r>
              <w:rPr>
                <w:rFonts w:ascii="Arial" w:hAnsi="Arial" w:cs="Arial"/>
                <w:b/>
              </w:rPr>
              <w:t xml:space="preserve"> Mu?</w:t>
            </w:r>
          </w:p>
        </w:tc>
        <w:tc>
          <w:tcPr>
            <w:tcW w:w="2341" w:type="dxa"/>
            <w:gridSpan w:val="2"/>
            <w:vAlign w:val="center"/>
          </w:tcPr>
          <w:p w:rsidR="00F115F1" w:rsidRDefault="00F115F1" w:rsidP="005A4A8B">
            <w:pPr>
              <w:rPr>
                <w:rFonts w:ascii="Arial" w:hAnsi="Arial" w:cs="Arial"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F115F1" w:rsidRDefault="00F115F1" w:rsidP="005A4A8B">
            <w:pPr>
              <w:rPr>
                <w:rFonts w:ascii="Arial" w:hAnsi="Arial" w:cs="Arial"/>
                <w:b/>
              </w:rPr>
            </w:pPr>
          </w:p>
        </w:tc>
        <w:tc>
          <w:tcPr>
            <w:tcW w:w="1735" w:type="dxa"/>
            <w:vAlign w:val="center"/>
          </w:tcPr>
          <w:p w:rsidR="00F115F1" w:rsidRPr="00660648" w:rsidRDefault="00F115F1" w:rsidP="005A4A8B">
            <w:pPr>
              <w:rPr>
                <w:rFonts w:ascii="Arial" w:hAnsi="Arial" w:cs="Arial"/>
              </w:rPr>
            </w:pPr>
          </w:p>
        </w:tc>
      </w:tr>
      <w:tr w:rsidR="00B802BF" w:rsidRPr="00660648" w:rsidTr="00F115F1">
        <w:trPr>
          <w:trHeight w:val="973"/>
        </w:trPr>
        <w:tc>
          <w:tcPr>
            <w:tcW w:w="3193" w:type="dxa"/>
            <w:vAlign w:val="center"/>
          </w:tcPr>
          <w:p w:rsidR="00B802BF" w:rsidRPr="00660648" w:rsidRDefault="00B802BF" w:rsidP="00B1440D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>Güvenlik Önlemleri</w:t>
            </w:r>
          </w:p>
          <w:p w:rsidR="00B802BF" w:rsidRDefault="00B802BF" w:rsidP="00B1440D">
            <w:pPr>
              <w:rPr>
                <w:rFonts w:ascii="Arial" w:hAnsi="Arial" w:cs="Arial"/>
                <w:b/>
              </w:rPr>
            </w:pPr>
          </w:p>
          <w:p w:rsidR="002E6BE6" w:rsidRPr="00660648" w:rsidRDefault="002E6BE6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5869" w:type="dxa"/>
            <w:gridSpan w:val="5"/>
            <w:vAlign w:val="center"/>
          </w:tcPr>
          <w:p w:rsidR="00B802BF" w:rsidRPr="00006B85" w:rsidRDefault="00006B85" w:rsidP="002E6BE6">
            <w:pPr>
              <w:rPr>
                <w:rFonts w:ascii="Arial" w:hAnsi="Arial" w:cs="Arial"/>
              </w:rPr>
            </w:pPr>
            <w:r w:rsidRPr="00006B85">
              <w:rPr>
                <w:rFonts w:ascii="Arial" w:hAnsi="Arial" w:cs="Arial"/>
              </w:rPr>
              <w:object w:dxaOrig="225" w:dyaOrig="225">
                <v:shape id="_x0000_i1081" type="#_x0000_t75" style="width:46.5pt;height:19.5pt" o:ole="">
                  <v:imagedata r:id="rId13" o:title=""/>
                </v:shape>
                <w:control r:id="rId14" w:name="CheckBox13" w:shapeid="_x0000_i1081"/>
              </w:object>
            </w:r>
            <w:r w:rsidR="00957D93">
              <w:rPr>
                <w:rFonts w:ascii="Arial" w:hAnsi="Arial" w:cs="Arial"/>
              </w:rPr>
              <w:t xml:space="preserve">            </w:t>
            </w:r>
            <w:r w:rsidRPr="00006B85">
              <w:rPr>
                <w:rFonts w:ascii="Arial" w:hAnsi="Arial" w:cs="Arial"/>
              </w:rPr>
              <w:object w:dxaOrig="225" w:dyaOrig="225">
                <v:shape id="_x0000_i1083" type="#_x0000_t75" style="width:56.25pt;height:19.5pt" o:ole="">
                  <v:imagedata r:id="rId15" o:title=""/>
                </v:shape>
                <w:control r:id="rId16" w:name="CheckBox131" w:shapeid="_x0000_i1083"/>
              </w:object>
            </w:r>
            <w:r>
              <w:rPr>
                <w:rFonts w:ascii="Arial" w:hAnsi="Arial" w:cs="Arial"/>
              </w:rPr>
              <w:t xml:space="preserve"> </w:t>
            </w:r>
            <w:r w:rsidR="00957D93">
              <w:rPr>
                <w:rFonts w:ascii="Arial" w:hAnsi="Arial" w:cs="Arial"/>
              </w:rPr>
              <w:t xml:space="preserve"> </w:t>
            </w:r>
            <w:r w:rsidRPr="00006B85">
              <w:rPr>
                <w:rFonts w:ascii="Arial" w:hAnsi="Arial" w:cs="Arial"/>
              </w:rPr>
              <w:object w:dxaOrig="225" w:dyaOrig="225">
                <v:shape id="_x0000_i1085" type="#_x0000_t75" style="width:99pt;height:19.5pt" o:ole="">
                  <v:imagedata r:id="rId17" o:title=""/>
                </v:shape>
                <w:control r:id="rId18" w:name="CheckBox132" w:shapeid="_x0000_i1085"/>
              </w:object>
            </w:r>
            <w:r>
              <w:rPr>
                <w:rFonts w:ascii="Arial" w:hAnsi="Arial" w:cs="Arial"/>
              </w:rPr>
              <w:t xml:space="preserve">   </w:t>
            </w:r>
            <w:r w:rsidRPr="00006B85">
              <w:rPr>
                <w:rFonts w:ascii="Arial" w:hAnsi="Arial" w:cs="Arial"/>
              </w:rPr>
              <w:object w:dxaOrig="225" w:dyaOrig="225">
                <v:shape id="_x0000_i1087" type="#_x0000_t75" style="width:62.25pt;height:19.5pt" o:ole="">
                  <v:imagedata r:id="rId19" o:title=""/>
                </v:shape>
                <w:control r:id="rId20" w:name="CheckBox133" w:shapeid="_x0000_i1087"/>
              </w:object>
            </w:r>
            <w:r>
              <w:rPr>
                <w:rFonts w:ascii="Arial" w:hAnsi="Arial" w:cs="Arial"/>
              </w:rPr>
              <w:t xml:space="preserve">  </w:t>
            </w:r>
            <w:r w:rsidR="00957D93">
              <w:rPr>
                <w:rFonts w:ascii="Arial" w:hAnsi="Arial" w:cs="Arial"/>
              </w:rPr>
              <w:t xml:space="preserve">     </w:t>
            </w:r>
          </w:p>
        </w:tc>
      </w:tr>
      <w:tr w:rsidR="00F115F1" w:rsidRPr="00660648" w:rsidTr="00C320FE">
        <w:trPr>
          <w:trHeight w:val="844"/>
        </w:trPr>
        <w:tc>
          <w:tcPr>
            <w:tcW w:w="3193" w:type="dxa"/>
            <w:vAlign w:val="center"/>
          </w:tcPr>
          <w:p w:rsidR="00F115F1" w:rsidRPr="00660648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Bekçi /Güvenlik 7/24 </w:t>
            </w:r>
            <w:proofErr w:type="gramStart"/>
            <w:r>
              <w:rPr>
                <w:rFonts w:ascii="Arial" w:hAnsi="Arial" w:cs="Arial"/>
                <w:b/>
              </w:rPr>
              <w:t>Mü ?</w:t>
            </w:r>
            <w:proofErr w:type="gramEnd"/>
          </w:p>
        </w:tc>
        <w:tc>
          <w:tcPr>
            <w:tcW w:w="5869" w:type="dxa"/>
            <w:gridSpan w:val="5"/>
            <w:vAlign w:val="center"/>
          </w:tcPr>
          <w:p w:rsidR="00F115F1" w:rsidRPr="00006B85" w:rsidRDefault="00F115F1" w:rsidP="002E6BE6">
            <w:pPr>
              <w:rPr>
                <w:rFonts w:ascii="Arial" w:hAnsi="Arial" w:cs="Arial"/>
              </w:rPr>
            </w:pPr>
          </w:p>
        </w:tc>
      </w:tr>
      <w:tr w:rsidR="00B802BF" w:rsidRPr="00660648" w:rsidTr="00F115F1">
        <w:trPr>
          <w:trHeight w:val="1151"/>
        </w:trPr>
        <w:tc>
          <w:tcPr>
            <w:tcW w:w="3193" w:type="dxa"/>
            <w:vAlign w:val="center"/>
          </w:tcPr>
          <w:p w:rsidR="00B802BF" w:rsidRPr="00660648" w:rsidRDefault="00B802BF" w:rsidP="00B1440D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>Yangın Önlemleri</w:t>
            </w:r>
          </w:p>
          <w:p w:rsidR="00B802BF" w:rsidRPr="00660648" w:rsidRDefault="00B802BF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5869" w:type="dxa"/>
            <w:gridSpan w:val="5"/>
            <w:vAlign w:val="center"/>
          </w:tcPr>
          <w:p w:rsidR="002C1CB8" w:rsidRPr="00660648" w:rsidRDefault="00513E39" w:rsidP="00B1440D">
            <w:pPr>
              <w:rPr>
                <w:rFonts w:ascii="Arial" w:hAnsi="Arial" w:cs="Arial"/>
              </w:rPr>
            </w:pPr>
            <w:r w:rsidRPr="00006B85">
              <w:rPr>
                <w:rFonts w:ascii="Arial" w:hAnsi="Arial" w:cs="Arial"/>
              </w:rPr>
              <w:object w:dxaOrig="225" w:dyaOrig="225">
                <v:shape id="_x0000_i1089" type="#_x0000_t75" style="width:96pt;height:19.5pt" o:ole="">
                  <v:imagedata r:id="rId21" o:title=""/>
                </v:shape>
                <w:control r:id="rId22" w:name="CheckBox134" w:shapeid="_x0000_i1089"/>
              </w:object>
            </w:r>
            <w:r w:rsidR="002C1CB8" w:rsidRPr="00006B85">
              <w:rPr>
                <w:rFonts w:ascii="Arial" w:hAnsi="Arial" w:cs="Arial"/>
              </w:rPr>
              <w:object w:dxaOrig="225" w:dyaOrig="225">
                <v:shape id="_x0000_i1091" type="#_x0000_t75" style="width:87pt;height:19.5pt" o:ole="">
                  <v:imagedata r:id="rId23" o:title=""/>
                </v:shape>
                <w:control r:id="rId24" w:name="CheckBox1341" w:shapeid="_x0000_i1091"/>
              </w:object>
            </w:r>
            <w:r w:rsidR="002C1CB8" w:rsidRPr="00006B85">
              <w:rPr>
                <w:rFonts w:ascii="Arial" w:hAnsi="Arial" w:cs="Arial"/>
              </w:rPr>
              <w:object w:dxaOrig="225" w:dyaOrig="225">
                <v:shape id="_x0000_i1093" type="#_x0000_t75" style="width:87pt;height:19.5pt" o:ole="">
                  <v:imagedata r:id="rId25" o:title=""/>
                </v:shape>
                <w:control r:id="rId26" w:name="CheckBox13411" w:shapeid="_x0000_i1093"/>
              </w:object>
            </w:r>
            <w:r w:rsidR="002C1CB8" w:rsidRPr="00006B85">
              <w:rPr>
                <w:rFonts w:ascii="Arial" w:hAnsi="Arial" w:cs="Arial"/>
              </w:rPr>
              <w:object w:dxaOrig="225" w:dyaOrig="225">
                <v:shape id="_x0000_i1095" type="#_x0000_t75" style="width:150.75pt;height:19.5pt" o:ole="">
                  <v:imagedata r:id="rId27" o:title=""/>
                </v:shape>
                <w:control r:id="rId28" w:name="CheckBox1342" w:shapeid="_x0000_i1095"/>
              </w:object>
            </w:r>
            <w:r w:rsidR="00221B0A" w:rsidRPr="00006B85">
              <w:rPr>
                <w:rFonts w:ascii="Arial" w:hAnsi="Arial" w:cs="Arial"/>
              </w:rPr>
              <w:object w:dxaOrig="225" w:dyaOrig="225">
                <v:shape id="_x0000_i1097" type="#_x0000_t75" style="width:87pt;height:19.5pt" o:ole="">
                  <v:imagedata r:id="rId29" o:title=""/>
                </v:shape>
                <w:control r:id="rId30" w:name="CheckBox134111" w:shapeid="_x0000_i1097"/>
              </w:object>
            </w:r>
          </w:p>
        </w:tc>
      </w:tr>
      <w:tr w:rsidR="00B802BF" w:rsidRPr="00660648" w:rsidTr="00F115F1">
        <w:trPr>
          <w:trHeight w:val="542"/>
        </w:trPr>
        <w:tc>
          <w:tcPr>
            <w:tcW w:w="3193" w:type="dxa"/>
            <w:vAlign w:val="center"/>
          </w:tcPr>
          <w:p w:rsidR="00B802BF" w:rsidRPr="00660648" w:rsidRDefault="00B802BF" w:rsidP="00B1440D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>Yangın Tüpleri Sayısı</w:t>
            </w:r>
          </w:p>
        </w:tc>
        <w:tc>
          <w:tcPr>
            <w:tcW w:w="5869" w:type="dxa"/>
            <w:gridSpan w:val="5"/>
            <w:vAlign w:val="center"/>
          </w:tcPr>
          <w:p w:rsidR="00B802BF" w:rsidRPr="00660648" w:rsidRDefault="00B802BF" w:rsidP="00B1440D">
            <w:pPr>
              <w:rPr>
                <w:rFonts w:ascii="Arial" w:hAnsi="Arial" w:cs="Arial"/>
              </w:rPr>
            </w:pPr>
          </w:p>
        </w:tc>
      </w:tr>
      <w:tr w:rsidR="00DF514C" w:rsidRPr="00660648" w:rsidTr="00DF514C">
        <w:trPr>
          <w:trHeight w:val="546"/>
        </w:trPr>
        <w:tc>
          <w:tcPr>
            <w:tcW w:w="3193" w:type="dxa"/>
            <w:vAlign w:val="center"/>
          </w:tcPr>
          <w:p w:rsidR="00DF514C" w:rsidRPr="00660648" w:rsidRDefault="00DF514C" w:rsidP="001B6C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Binanın Yapım Yılı</w:t>
            </w:r>
          </w:p>
        </w:tc>
        <w:tc>
          <w:tcPr>
            <w:tcW w:w="1523" w:type="dxa"/>
            <w:vAlign w:val="center"/>
          </w:tcPr>
          <w:p w:rsidR="00DF514C" w:rsidRPr="00660648" w:rsidRDefault="00DF514C" w:rsidP="00B1440D">
            <w:pPr>
              <w:rPr>
                <w:rFonts w:ascii="Arial" w:hAnsi="Arial" w:cs="Arial"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DF514C" w:rsidRDefault="00DF514C" w:rsidP="00B1440D">
            <w:pPr>
              <w:rPr>
                <w:rFonts w:ascii="Arial" w:hAnsi="Arial" w:cs="Arial"/>
                <w:b/>
              </w:rPr>
            </w:pPr>
          </w:p>
          <w:p w:rsidR="00DF514C" w:rsidRPr="00DF514C" w:rsidRDefault="00DF514C" w:rsidP="00B1440D">
            <w:pPr>
              <w:rPr>
                <w:rFonts w:ascii="Arial" w:hAnsi="Arial" w:cs="Arial"/>
                <w:b/>
              </w:rPr>
            </w:pPr>
            <w:r w:rsidRPr="00DF514C">
              <w:rPr>
                <w:rFonts w:ascii="Arial" w:hAnsi="Arial" w:cs="Arial"/>
                <w:b/>
              </w:rPr>
              <w:t xml:space="preserve">Bitişik Nizam mı? </w:t>
            </w:r>
          </w:p>
          <w:p w:rsidR="00DF514C" w:rsidRPr="00DF514C" w:rsidRDefault="00DF514C" w:rsidP="00B1440D">
            <w:pPr>
              <w:rPr>
                <w:rFonts w:ascii="Arial" w:hAnsi="Arial" w:cs="Arial"/>
                <w:b/>
              </w:rPr>
            </w:pPr>
            <w:r w:rsidRPr="00DF514C">
              <w:rPr>
                <w:rFonts w:ascii="Arial" w:hAnsi="Arial" w:cs="Arial"/>
                <w:b/>
              </w:rPr>
              <w:t>Ayrı mı?</w:t>
            </w:r>
          </w:p>
          <w:p w:rsidR="00DF514C" w:rsidRPr="00660648" w:rsidRDefault="00DF514C" w:rsidP="00B1440D">
            <w:pPr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DF514C" w:rsidRPr="00660648" w:rsidRDefault="00DF514C" w:rsidP="00B1440D">
            <w:pPr>
              <w:rPr>
                <w:rFonts w:ascii="Arial" w:hAnsi="Arial" w:cs="Arial"/>
              </w:rPr>
            </w:pPr>
          </w:p>
        </w:tc>
      </w:tr>
      <w:tr w:rsidR="00F115F1" w:rsidRPr="00660648" w:rsidTr="00F115F1">
        <w:trPr>
          <w:trHeight w:val="300"/>
        </w:trPr>
        <w:tc>
          <w:tcPr>
            <w:tcW w:w="3193" w:type="dxa"/>
            <w:vMerge w:val="restart"/>
            <w:vAlign w:val="center"/>
          </w:tcPr>
          <w:p w:rsidR="00F115F1" w:rsidRPr="00660648" w:rsidRDefault="00F115F1" w:rsidP="00B1440D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 xml:space="preserve">Binadaki </w:t>
            </w:r>
            <w:r>
              <w:rPr>
                <w:rFonts w:ascii="Arial" w:hAnsi="Arial" w:cs="Arial"/>
                <w:b/>
              </w:rPr>
              <w:t xml:space="preserve">Toplam </w:t>
            </w:r>
            <w:r w:rsidRPr="00660648">
              <w:rPr>
                <w:rFonts w:ascii="Arial" w:hAnsi="Arial" w:cs="Arial"/>
                <w:b/>
              </w:rPr>
              <w:t>Kat Sayısı</w:t>
            </w:r>
          </w:p>
        </w:tc>
        <w:tc>
          <w:tcPr>
            <w:tcW w:w="1523" w:type="dxa"/>
            <w:vMerge w:val="restart"/>
            <w:vAlign w:val="center"/>
          </w:tcPr>
          <w:p w:rsidR="00F115F1" w:rsidRPr="00660648" w:rsidRDefault="00F115F1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F115F1" w:rsidRDefault="00F115F1" w:rsidP="00B1440D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>Bulunduğu Kat</w:t>
            </w:r>
            <w:r>
              <w:rPr>
                <w:rFonts w:ascii="Arial" w:hAnsi="Arial" w:cs="Arial"/>
                <w:b/>
              </w:rPr>
              <w:t>(</w:t>
            </w:r>
            <w:proofErr w:type="spellStart"/>
            <w:r>
              <w:rPr>
                <w:rFonts w:ascii="Arial" w:hAnsi="Arial" w:cs="Arial"/>
                <w:b/>
              </w:rPr>
              <w:t>lar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:rsidR="00F115F1" w:rsidRPr="00660648" w:rsidRDefault="00F115F1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115F1" w:rsidRPr="00660648" w:rsidRDefault="00F115F1" w:rsidP="00A62702">
            <w:pPr>
              <w:rPr>
                <w:rFonts w:ascii="Arial" w:hAnsi="Arial" w:cs="Arial"/>
              </w:rPr>
            </w:pPr>
          </w:p>
        </w:tc>
      </w:tr>
      <w:tr w:rsidR="00F115F1" w:rsidRPr="00660648" w:rsidTr="00F115F1">
        <w:trPr>
          <w:trHeight w:val="300"/>
        </w:trPr>
        <w:tc>
          <w:tcPr>
            <w:tcW w:w="3193" w:type="dxa"/>
            <w:vMerge/>
            <w:vAlign w:val="center"/>
          </w:tcPr>
          <w:p w:rsidR="00F115F1" w:rsidRPr="00660648" w:rsidRDefault="00F115F1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1523" w:type="dxa"/>
            <w:vMerge/>
            <w:vAlign w:val="center"/>
          </w:tcPr>
          <w:p w:rsidR="00F115F1" w:rsidRPr="00660648" w:rsidRDefault="00F115F1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2351" w:type="dxa"/>
            <w:gridSpan w:val="2"/>
            <w:vAlign w:val="center"/>
          </w:tcPr>
          <w:p w:rsidR="00F115F1" w:rsidRPr="00660648" w:rsidRDefault="00F115F1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Bodrum </w:t>
            </w:r>
            <w:proofErr w:type="gramStart"/>
            <w:r>
              <w:rPr>
                <w:rFonts w:ascii="Arial" w:hAnsi="Arial" w:cs="Arial"/>
                <w:b/>
              </w:rPr>
              <w:t>Dahil</w:t>
            </w:r>
            <w:proofErr w:type="gramEnd"/>
            <w:r>
              <w:rPr>
                <w:rFonts w:ascii="Arial" w:hAnsi="Arial" w:cs="Arial"/>
                <w:b/>
              </w:rPr>
              <w:t xml:space="preserve"> mi?</w:t>
            </w:r>
          </w:p>
        </w:tc>
        <w:tc>
          <w:tcPr>
            <w:tcW w:w="1995" w:type="dxa"/>
            <w:gridSpan w:val="2"/>
            <w:vAlign w:val="center"/>
          </w:tcPr>
          <w:p w:rsidR="00F115F1" w:rsidRPr="00660648" w:rsidRDefault="00F115F1" w:rsidP="00A62702">
            <w:pPr>
              <w:rPr>
                <w:rFonts w:ascii="Arial" w:hAnsi="Arial" w:cs="Arial"/>
              </w:rPr>
            </w:pPr>
          </w:p>
        </w:tc>
      </w:tr>
      <w:tr w:rsidR="00CA12A4" w:rsidRPr="00660648" w:rsidTr="00F115F1">
        <w:trPr>
          <w:trHeight w:val="1089"/>
        </w:trPr>
        <w:tc>
          <w:tcPr>
            <w:tcW w:w="3193" w:type="dxa"/>
            <w:vAlign w:val="center"/>
          </w:tcPr>
          <w:p w:rsidR="00CA12A4" w:rsidRPr="00660648" w:rsidRDefault="00CA12A4" w:rsidP="00B1440D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>İşyeri Konut Altı Mı?</w:t>
            </w:r>
          </w:p>
        </w:tc>
        <w:tc>
          <w:tcPr>
            <w:tcW w:w="5869" w:type="dxa"/>
            <w:gridSpan w:val="5"/>
            <w:vAlign w:val="center"/>
          </w:tcPr>
          <w:p w:rsidR="00CA12A4" w:rsidRPr="00660648" w:rsidRDefault="00CA12A4" w:rsidP="00B14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99" type="#_x0000_t75" style="width:50.25pt;height:19.5pt" o:ole="">
                  <v:imagedata r:id="rId31" o:title=""/>
                </v:shape>
                <w:control r:id="rId32" w:name="OptionButton3" w:shapeid="_x0000_i1099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101" type="#_x0000_t75" style="width:42.75pt;height:19.5pt" o:ole="">
                  <v:imagedata r:id="rId33" o:title=""/>
                </v:shape>
                <w:control r:id="rId34" w:name="OptionButton4" w:shapeid="_x0000_i1101"/>
              </w:object>
            </w:r>
          </w:p>
        </w:tc>
      </w:tr>
      <w:tr w:rsidR="00071472" w:rsidRPr="00660648" w:rsidTr="00F115F1">
        <w:trPr>
          <w:trHeight w:val="1089"/>
        </w:trPr>
        <w:tc>
          <w:tcPr>
            <w:tcW w:w="3193" w:type="dxa"/>
            <w:vAlign w:val="center"/>
          </w:tcPr>
          <w:p w:rsidR="00071472" w:rsidRPr="00071472" w:rsidRDefault="00071472" w:rsidP="00B1440D">
            <w:pPr>
              <w:rPr>
                <w:rFonts w:ascii="Arial" w:hAnsi="Arial" w:cs="Arial"/>
                <w:b/>
              </w:rPr>
            </w:pPr>
            <w:r w:rsidRPr="00071472">
              <w:rPr>
                <w:rFonts w:ascii="Arial" w:hAnsi="Arial" w:cs="Arial"/>
                <w:b/>
                <w:color w:val="000000"/>
              </w:rPr>
              <w:t>Bina Yapı Tarzı</w:t>
            </w:r>
          </w:p>
        </w:tc>
        <w:tc>
          <w:tcPr>
            <w:tcW w:w="5869" w:type="dxa"/>
            <w:gridSpan w:val="5"/>
            <w:vAlign w:val="center"/>
          </w:tcPr>
          <w:p w:rsidR="00071472" w:rsidRPr="00071472" w:rsidRDefault="00B0461C" w:rsidP="00B1440D">
            <w:pPr>
              <w:rPr>
                <w:rFonts w:ascii="Arial" w:hAnsi="Arial" w:cs="Arial"/>
                <w:b/>
              </w:rPr>
            </w:pPr>
            <w:r w:rsidRPr="00006B85">
              <w:rPr>
                <w:rFonts w:ascii="Arial" w:hAnsi="Arial" w:cs="Arial"/>
              </w:rPr>
              <w:object w:dxaOrig="225" w:dyaOrig="225">
                <v:shape id="_x0000_i1103" type="#_x0000_t75" style="width:258.75pt;height:19.9pt" o:ole="">
                  <v:imagedata r:id="rId35" o:title=""/>
                </v:shape>
                <w:control r:id="rId36" w:name="CheckBox1343" w:shapeid="_x0000_i1103"/>
              </w:object>
            </w:r>
            <w:r w:rsidRPr="00006B85">
              <w:rPr>
                <w:rFonts w:ascii="Arial" w:hAnsi="Arial" w:cs="Arial"/>
              </w:rPr>
              <w:object w:dxaOrig="225" w:dyaOrig="225">
                <v:shape id="_x0000_i1105" type="#_x0000_t75" style="width:129pt;height:19.9pt" o:ole="">
                  <v:imagedata r:id="rId37" o:title=""/>
                </v:shape>
                <w:control r:id="rId38" w:name="CheckBox1344" w:shapeid="_x0000_i1105"/>
              </w:object>
            </w:r>
            <w:r w:rsidRPr="00006B85">
              <w:rPr>
                <w:rFonts w:ascii="Arial" w:hAnsi="Arial" w:cs="Arial"/>
              </w:rPr>
              <w:object w:dxaOrig="225" w:dyaOrig="225">
                <v:shape id="_x0000_i1107" type="#_x0000_t75" style="width:149.25pt;height:19.9pt" o:ole="">
                  <v:imagedata r:id="rId39" o:title=""/>
                </v:shape>
                <w:control r:id="rId40" w:name="CheckBox1345" w:shapeid="_x0000_i1107"/>
              </w:object>
            </w:r>
            <w:r w:rsidRPr="00006B85">
              <w:rPr>
                <w:rFonts w:ascii="Arial" w:hAnsi="Arial" w:cs="Arial"/>
              </w:rPr>
              <w:object w:dxaOrig="225" w:dyaOrig="225">
                <v:shape id="_x0000_i1109" type="#_x0000_t75" style="width:207pt;height:19.9pt" o:ole="">
                  <v:imagedata r:id="rId41" o:title=""/>
                </v:shape>
                <w:control r:id="rId42" w:name="CheckBox1346" w:shapeid="_x0000_i1109"/>
              </w:object>
            </w:r>
            <w:r w:rsidRPr="00006B85">
              <w:rPr>
                <w:rFonts w:ascii="Arial" w:hAnsi="Arial" w:cs="Arial"/>
              </w:rPr>
              <w:object w:dxaOrig="225" w:dyaOrig="225">
                <v:shape id="_x0000_i1111" type="#_x0000_t75" style="width:96pt;height:19.5pt" o:ole="">
                  <v:imagedata r:id="rId43" o:title=""/>
                </v:shape>
                <w:control r:id="rId44" w:name="CheckBox1347" w:shapeid="_x0000_i1111"/>
              </w:object>
            </w:r>
          </w:p>
        </w:tc>
      </w:tr>
      <w:tr w:rsidR="00720861" w:rsidRPr="00660648" w:rsidTr="007B194E">
        <w:trPr>
          <w:trHeight w:val="760"/>
        </w:trPr>
        <w:tc>
          <w:tcPr>
            <w:tcW w:w="3193" w:type="dxa"/>
            <w:vAlign w:val="center"/>
          </w:tcPr>
          <w:p w:rsidR="00720861" w:rsidRPr="00071472" w:rsidRDefault="00720861" w:rsidP="00B1440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Ortak Alan İse Daire ve Blok Sayısı?</w:t>
            </w:r>
          </w:p>
        </w:tc>
        <w:tc>
          <w:tcPr>
            <w:tcW w:w="5869" w:type="dxa"/>
            <w:gridSpan w:val="5"/>
            <w:vAlign w:val="center"/>
          </w:tcPr>
          <w:p w:rsidR="00720861" w:rsidRPr="00006B85" w:rsidRDefault="00720861" w:rsidP="00B1440D">
            <w:pPr>
              <w:rPr>
                <w:rFonts w:ascii="Arial" w:hAnsi="Arial" w:cs="Arial"/>
              </w:rPr>
            </w:pPr>
          </w:p>
        </w:tc>
      </w:tr>
      <w:tr w:rsidR="00CA12A4" w:rsidRPr="00660648" w:rsidTr="00F115F1">
        <w:trPr>
          <w:trHeight w:val="566"/>
        </w:trPr>
        <w:tc>
          <w:tcPr>
            <w:tcW w:w="3193" w:type="dxa"/>
            <w:vAlign w:val="center"/>
          </w:tcPr>
          <w:p w:rsidR="00CA12A4" w:rsidRPr="00660648" w:rsidRDefault="00221B0A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Daha Önce </w:t>
            </w:r>
            <w:r w:rsidR="0058044F">
              <w:rPr>
                <w:rFonts w:ascii="Arial" w:hAnsi="Arial" w:cs="Arial"/>
                <w:b/>
              </w:rPr>
              <w:t>Yaşanan Hasarı Var Mı?</w:t>
            </w:r>
            <w:r w:rsidR="00DA0ABE">
              <w:rPr>
                <w:rFonts w:ascii="Arial" w:hAnsi="Arial" w:cs="Arial"/>
                <w:b/>
              </w:rPr>
              <w:t xml:space="preserve"> Açıklayınız.</w:t>
            </w:r>
          </w:p>
        </w:tc>
        <w:tc>
          <w:tcPr>
            <w:tcW w:w="5869" w:type="dxa"/>
            <w:gridSpan w:val="5"/>
            <w:vAlign w:val="center"/>
          </w:tcPr>
          <w:p w:rsidR="00CA12A4" w:rsidRPr="00660648" w:rsidRDefault="00CA12A4" w:rsidP="00B1440D">
            <w:pPr>
              <w:rPr>
                <w:rFonts w:ascii="Arial" w:hAnsi="Arial" w:cs="Arial"/>
              </w:rPr>
            </w:pPr>
          </w:p>
        </w:tc>
      </w:tr>
      <w:tr w:rsidR="00CA12A4" w:rsidRPr="00660648" w:rsidTr="00F115F1">
        <w:trPr>
          <w:trHeight w:val="571"/>
        </w:trPr>
        <w:tc>
          <w:tcPr>
            <w:tcW w:w="3193" w:type="dxa"/>
            <w:vAlign w:val="center"/>
          </w:tcPr>
          <w:p w:rsidR="00CA12A4" w:rsidRPr="00660648" w:rsidRDefault="00CA12A4" w:rsidP="00B1440D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>Isıtma Sistemi Nedir?</w:t>
            </w:r>
          </w:p>
        </w:tc>
        <w:tc>
          <w:tcPr>
            <w:tcW w:w="5869" w:type="dxa"/>
            <w:gridSpan w:val="5"/>
            <w:vAlign w:val="center"/>
          </w:tcPr>
          <w:p w:rsidR="00CA12A4" w:rsidRPr="00660648" w:rsidRDefault="00CA12A4" w:rsidP="00B1440D">
            <w:pPr>
              <w:rPr>
                <w:rFonts w:ascii="Arial" w:hAnsi="Arial" w:cs="Arial"/>
              </w:rPr>
            </w:pPr>
          </w:p>
        </w:tc>
      </w:tr>
      <w:tr w:rsidR="00CA12A4" w:rsidRPr="00660648" w:rsidTr="00F115F1">
        <w:trPr>
          <w:trHeight w:val="534"/>
        </w:trPr>
        <w:tc>
          <w:tcPr>
            <w:tcW w:w="3193" w:type="dxa"/>
            <w:vAlign w:val="center"/>
          </w:tcPr>
          <w:p w:rsidR="00CA12A4" w:rsidRPr="00660648" w:rsidRDefault="00CA12A4" w:rsidP="00B1440D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>Riziko Adresinin Yakınında Nehir, Dere Yatağı Var Mı?</w:t>
            </w:r>
          </w:p>
        </w:tc>
        <w:tc>
          <w:tcPr>
            <w:tcW w:w="5869" w:type="dxa"/>
            <w:gridSpan w:val="5"/>
            <w:vAlign w:val="center"/>
          </w:tcPr>
          <w:p w:rsidR="00CA12A4" w:rsidRPr="00660648" w:rsidRDefault="00D676FC" w:rsidP="00B144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>
                <v:shape id="_x0000_i1113" type="#_x0000_t75" style="width:38.25pt;height:19.5pt" o:ole="">
                  <v:imagedata r:id="rId45" o:title=""/>
                </v:shape>
                <w:control r:id="rId46" w:name="OptionButton5" w:shapeid="_x0000_i1113"/>
              </w:object>
            </w:r>
            <w:r>
              <w:rPr>
                <w:rFonts w:ascii="Arial" w:hAnsi="Arial" w:cs="Arial"/>
              </w:rPr>
              <w:object w:dxaOrig="225" w:dyaOrig="225">
                <v:shape id="_x0000_i1115" type="#_x0000_t75" style="width:38.25pt;height:19.5pt" o:ole="">
                  <v:imagedata r:id="rId47" o:title=""/>
                </v:shape>
                <w:control r:id="rId48" w:name="OptionButton51" w:shapeid="_x0000_i1115"/>
              </w:object>
            </w:r>
          </w:p>
        </w:tc>
      </w:tr>
      <w:tr w:rsidR="00CA12A4" w:rsidRPr="00660648" w:rsidTr="00F115F1">
        <w:trPr>
          <w:trHeight w:val="517"/>
        </w:trPr>
        <w:tc>
          <w:tcPr>
            <w:tcW w:w="3193" w:type="dxa"/>
            <w:vAlign w:val="center"/>
          </w:tcPr>
          <w:p w:rsidR="00CA12A4" w:rsidRPr="00660648" w:rsidRDefault="00CA12A4" w:rsidP="00B1440D">
            <w:pPr>
              <w:rPr>
                <w:rFonts w:ascii="Arial" w:hAnsi="Arial" w:cs="Arial"/>
                <w:b/>
              </w:rPr>
            </w:pPr>
            <w:r w:rsidRPr="00660648">
              <w:rPr>
                <w:rFonts w:ascii="Arial" w:hAnsi="Arial" w:cs="Arial"/>
                <w:b/>
              </w:rPr>
              <w:t>Depolama Var İse, Depolama</w:t>
            </w:r>
            <w:r w:rsidR="00ED3E0C">
              <w:rPr>
                <w:rFonts w:ascii="Arial" w:hAnsi="Arial" w:cs="Arial"/>
                <w:b/>
              </w:rPr>
              <w:t xml:space="preserve"> Şartları Nelerdir? (Palet,</w:t>
            </w:r>
            <w:r w:rsidR="00FC0963">
              <w:rPr>
                <w:rFonts w:ascii="Arial" w:hAnsi="Arial" w:cs="Arial"/>
                <w:b/>
              </w:rPr>
              <w:t xml:space="preserve"> </w:t>
            </w:r>
            <w:r w:rsidR="00ED3E0C">
              <w:rPr>
                <w:rFonts w:ascii="Arial" w:hAnsi="Arial" w:cs="Arial"/>
                <w:b/>
              </w:rPr>
              <w:t xml:space="preserve">raf </w:t>
            </w:r>
            <w:r w:rsidR="00FC0963">
              <w:rPr>
                <w:rFonts w:ascii="Arial" w:hAnsi="Arial" w:cs="Arial"/>
                <w:b/>
              </w:rPr>
              <w:t>v</w:t>
            </w:r>
            <w:r w:rsidRPr="00660648">
              <w:rPr>
                <w:rFonts w:ascii="Arial" w:hAnsi="Arial" w:cs="Arial"/>
                <w:b/>
              </w:rPr>
              <w:t>s.)</w:t>
            </w:r>
          </w:p>
        </w:tc>
        <w:tc>
          <w:tcPr>
            <w:tcW w:w="5869" w:type="dxa"/>
            <w:gridSpan w:val="5"/>
            <w:vAlign w:val="center"/>
          </w:tcPr>
          <w:p w:rsidR="00CA12A4" w:rsidRPr="00660648" w:rsidRDefault="00CA12A4" w:rsidP="00B1440D">
            <w:pPr>
              <w:rPr>
                <w:rFonts w:ascii="Arial" w:hAnsi="Arial" w:cs="Arial"/>
              </w:rPr>
            </w:pPr>
          </w:p>
        </w:tc>
      </w:tr>
    </w:tbl>
    <w:p w:rsidR="003A3AFA" w:rsidRDefault="003A3AFA" w:rsidP="00B802BF">
      <w:pPr>
        <w:rPr>
          <w:rFonts w:ascii="Arial" w:hAnsi="Arial" w:cs="Arial"/>
          <w:b/>
          <w:sz w:val="26"/>
          <w:szCs w:val="26"/>
        </w:rPr>
      </w:pPr>
    </w:p>
    <w:p w:rsidR="00B802BF" w:rsidRPr="00FB31CF" w:rsidRDefault="00B802BF" w:rsidP="00B802BF">
      <w:pPr>
        <w:rPr>
          <w:rFonts w:ascii="Arial" w:hAnsi="Arial" w:cs="Arial"/>
          <w:b/>
          <w:sz w:val="26"/>
          <w:szCs w:val="26"/>
        </w:rPr>
      </w:pPr>
      <w:r w:rsidRPr="00FB31CF">
        <w:rPr>
          <w:rFonts w:ascii="Arial" w:hAnsi="Arial" w:cs="Arial"/>
          <w:b/>
          <w:sz w:val="26"/>
          <w:szCs w:val="26"/>
        </w:rPr>
        <w:t>SİGORTA BEDELLERİ</w:t>
      </w:r>
    </w:p>
    <w:tbl>
      <w:tblPr>
        <w:tblStyle w:val="TabloKlavuzu"/>
        <w:tblpPr w:leftFromText="141" w:rightFromText="141" w:vertAnchor="text" w:horzAnchor="margin" w:tblpY="41"/>
        <w:tblW w:w="85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43"/>
        <w:gridCol w:w="2297"/>
        <w:gridCol w:w="1559"/>
        <w:gridCol w:w="1701"/>
      </w:tblGrid>
      <w:tr w:rsidR="009C4762" w:rsidRPr="00C355A3" w:rsidTr="00DF514C">
        <w:trPr>
          <w:trHeight w:val="697"/>
        </w:trPr>
        <w:tc>
          <w:tcPr>
            <w:tcW w:w="2943" w:type="dxa"/>
            <w:vAlign w:val="center"/>
          </w:tcPr>
          <w:p w:rsidR="009C4762" w:rsidRDefault="009C4762" w:rsidP="009C47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Bina Bedeli (</w:t>
            </w:r>
            <w:r w:rsidRPr="009F583F">
              <w:rPr>
                <w:rFonts w:ascii="Arial" w:hAnsi="Arial" w:cs="Arial"/>
                <w:i/>
              </w:rPr>
              <w:t>mülk sahibi ise</w:t>
            </w:r>
            <w:r>
              <w:rPr>
                <w:rFonts w:ascii="Arial" w:hAnsi="Arial" w:cs="Arial"/>
                <w:b/>
              </w:rPr>
              <w:t>)</w:t>
            </w:r>
          </w:p>
          <w:p w:rsidR="005A4A8B" w:rsidRPr="00C355A3" w:rsidRDefault="005A4A8B" w:rsidP="009C47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5A4A8B">
              <w:rPr>
                <w:rFonts w:ascii="Arial" w:hAnsi="Arial" w:cs="Arial"/>
              </w:rPr>
              <w:t>kiracı ise doldurulmayacak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557" w:type="dxa"/>
            <w:gridSpan w:val="3"/>
            <w:vAlign w:val="center"/>
          </w:tcPr>
          <w:p w:rsidR="009C4762" w:rsidRPr="005F5789" w:rsidRDefault="009C4762" w:rsidP="009C4762">
            <w:pPr>
              <w:rPr>
                <w:rFonts w:ascii="Arial" w:hAnsi="Arial" w:cs="Arial"/>
                <w:b/>
              </w:rPr>
            </w:pPr>
          </w:p>
        </w:tc>
      </w:tr>
      <w:tr w:rsidR="009C4762" w:rsidRPr="00C355A3" w:rsidTr="00C320FE">
        <w:trPr>
          <w:trHeight w:val="707"/>
        </w:trPr>
        <w:tc>
          <w:tcPr>
            <w:tcW w:w="2943" w:type="dxa"/>
            <w:vAlign w:val="center"/>
          </w:tcPr>
          <w:p w:rsidR="009C4762" w:rsidRDefault="00FC0963" w:rsidP="009C4762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>Emtia</w:t>
            </w:r>
          </w:p>
          <w:p w:rsidR="001B6C76" w:rsidRPr="00C355A3" w:rsidRDefault="001B6C76" w:rsidP="009C47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i/>
              </w:rPr>
              <w:t>Tekel ürün satışı var ise ne kadarı alkol ne kadarı sigara belirtiniz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557" w:type="dxa"/>
            <w:gridSpan w:val="3"/>
            <w:vAlign w:val="center"/>
          </w:tcPr>
          <w:p w:rsidR="009C4762" w:rsidRPr="005F5789" w:rsidRDefault="009C4762" w:rsidP="009C4762">
            <w:pPr>
              <w:rPr>
                <w:rFonts w:ascii="Arial" w:hAnsi="Arial" w:cs="Arial"/>
                <w:b/>
              </w:rPr>
            </w:pPr>
          </w:p>
        </w:tc>
      </w:tr>
      <w:tr w:rsidR="00B802BF" w:rsidRPr="00C355A3" w:rsidTr="00DF514C">
        <w:trPr>
          <w:trHeight w:val="634"/>
        </w:trPr>
        <w:tc>
          <w:tcPr>
            <w:tcW w:w="2943" w:type="dxa"/>
            <w:vAlign w:val="center"/>
          </w:tcPr>
          <w:p w:rsidR="00B802BF" w:rsidRPr="00C355A3" w:rsidRDefault="00B802BF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>Dekorasyon</w:t>
            </w:r>
          </w:p>
        </w:tc>
        <w:tc>
          <w:tcPr>
            <w:tcW w:w="5557" w:type="dxa"/>
            <w:gridSpan w:val="3"/>
            <w:vAlign w:val="center"/>
          </w:tcPr>
          <w:p w:rsidR="00B802BF" w:rsidRPr="00C355A3" w:rsidRDefault="00B802BF" w:rsidP="00B1440D">
            <w:pPr>
              <w:rPr>
                <w:rFonts w:ascii="Arial" w:hAnsi="Arial" w:cs="Arial"/>
              </w:rPr>
            </w:pPr>
          </w:p>
        </w:tc>
      </w:tr>
      <w:tr w:rsidR="00B802BF" w:rsidRPr="00C355A3" w:rsidTr="00DF514C">
        <w:trPr>
          <w:trHeight w:val="628"/>
        </w:trPr>
        <w:tc>
          <w:tcPr>
            <w:tcW w:w="2943" w:type="dxa"/>
            <w:vAlign w:val="center"/>
          </w:tcPr>
          <w:p w:rsidR="00B802BF" w:rsidRPr="00C355A3" w:rsidRDefault="00B802BF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 xml:space="preserve">3. Şahıs </w:t>
            </w:r>
            <w:r w:rsidR="00FC0963" w:rsidRPr="00C355A3">
              <w:rPr>
                <w:rFonts w:ascii="Arial" w:hAnsi="Arial" w:cs="Arial"/>
                <w:b/>
              </w:rPr>
              <w:t>Emtia</w:t>
            </w:r>
            <w:r w:rsidR="001B6C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57" w:type="dxa"/>
            <w:gridSpan w:val="3"/>
            <w:vAlign w:val="center"/>
          </w:tcPr>
          <w:p w:rsidR="00B802BF" w:rsidRPr="005F5789" w:rsidRDefault="00B802BF" w:rsidP="00B1440D">
            <w:pPr>
              <w:rPr>
                <w:rFonts w:ascii="Arial" w:hAnsi="Arial" w:cs="Arial"/>
                <w:b/>
              </w:rPr>
            </w:pPr>
          </w:p>
        </w:tc>
      </w:tr>
      <w:tr w:rsidR="00B802BF" w:rsidRPr="00C355A3" w:rsidTr="00DF514C">
        <w:trPr>
          <w:trHeight w:val="621"/>
        </w:trPr>
        <w:tc>
          <w:tcPr>
            <w:tcW w:w="2943" w:type="dxa"/>
            <w:vAlign w:val="center"/>
          </w:tcPr>
          <w:p w:rsidR="00B802BF" w:rsidRPr="00C355A3" w:rsidRDefault="00B802BF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>Demirbaş</w:t>
            </w:r>
          </w:p>
        </w:tc>
        <w:tc>
          <w:tcPr>
            <w:tcW w:w="5557" w:type="dxa"/>
            <w:gridSpan w:val="3"/>
            <w:vAlign w:val="center"/>
          </w:tcPr>
          <w:p w:rsidR="00B802BF" w:rsidRPr="005F5789" w:rsidRDefault="00B802BF" w:rsidP="00B1440D">
            <w:pPr>
              <w:rPr>
                <w:rFonts w:ascii="Arial" w:hAnsi="Arial" w:cs="Arial"/>
                <w:b/>
              </w:rPr>
            </w:pPr>
          </w:p>
        </w:tc>
      </w:tr>
      <w:tr w:rsidR="005A4A8B" w:rsidRPr="00C355A3" w:rsidTr="00DF514C">
        <w:trPr>
          <w:trHeight w:val="700"/>
        </w:trPr>
        <w:tc>
          <w:tcPr>
            <w:tcW w:w="2943" w:type="dxa"/>
            <w:vAlign w:val="center"/>
          </w:tcPr>
          <w:p w:rsidR="005A4A8B" w:rsidRDefault="005A4A8B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>Makine</w:t>
            </w:r>
            <w:r>
              <w:rPr>
                <w:rFonts w:ascii="Arial" w:hAnsi="Arial" w:cs="Arial"/>
                <w:b/>
              </w:rPr>
              <w:t xml:space="preserve"> Bedelleri</w:t>
            </w:r>
          </w:p>
          <w:p w:rsidR="005A4A8B" w:rsidRPr="00C355A3" w:rsidRDefault="005A4A8B" w:rsidP="000A22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0A22E9">
              <w:rPr>
                <w:rFonts w:ascii="Arial" w:hAnsi="Arial" w:cs="Arial"/>
                <w:i/>
                <w:sz w:val="18"/>
                <w:szCs w:val="18"/>
              </w:rPr>
              <w:t>en düşük makine yaş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belirtiniz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97" w:type="dxa"/>
            <w:vAlign w:val="center"/>
          </w:tcPr>
          <w:p w:rsidR="005A4A8B" w:rsidRPr="005F5789" w:rsidRDefault="005A4A8B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5A4A8B" w:rsidRDefault="005A4A8B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 Yüksek </w:t>
            </w:r>
          </w:p>
          <w:p w:rsidR="005A4A8B" w:rsidRDefault="005A4A8B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Makine Bedeli</w:t>
            </w:r>
          </w:p>
        </w:tc>
        <w:tc>
          <w:tcPr>
            <w:tcW w:w="1701" w:type="dxa"/>
            <w:vAlign w:val="center"/>
          </w:tcPr>
          <w:p w:rsidR="005A4A8B" w:rsidRPr="005F5789" w:rsidRDefault="005A4A8B" w:rsidP="00B1440D">
            <w:pPr>
              <w:rPr>
                <w:rFonts w:ascii="Arial" w:hAnsi="Arial" w:cs="Arial"/>
                <w:b/>
              </w:rPr>
            </w:pPr>
          </w:p>
        </w:tc>
      </w:tr>
      <w:tr w:rsidR="001B6C76" w:rsidRPr="00C355A3" w:rsidTr="00DF514C">
        <w:trPr>
          <w:trHeight w:val="836"/>
        </w:trPr>
        <w:tc>
          <w:tcPr>
            <w:tcW w:w="2943" w:type="dxa"/>
            <w:vAlign w:val="center"/>
          </w:tcPr>
          <w:p w:rsidR="001B6C76" w:rsidRDefault="001B6C76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Makine Kırılması Bedeli</w:t>
            </w:r>
          </w:p>
          <w:p w:rsidR="001B6C76" w:rsidRPr="00C355A3" w:rsidRDefault="001B6C76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i/>
              </w:rPr>
              <w:t>Makinelerin bugünkü değerleri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557" w:type="dxa"/>
            <w:gridSpan w:val="3"/>
            <w:vAlign w:val="center"/>
          </w:tcPr>
          <w:p w:rsidR="001B6C76" w:rsidRPr="005F5789" w:rsidRDefault="001B6C76" w:rsidP="00B1440D">
            <w:pPr>
              <w:rPr>
                <w:rFonts w:ascii="Arial" w:hAnsi="Arial" w:cs="Arial"/>
                <w:b/>
              </w:rPr>
            </w:pPr>
          </w:p>
        </w:tc>
      </w:tr>
      <w:tr w:rsidR="00DF514C" w:rsidRPr="00C355A3" w:rsidTr="00DF514C">
        <w:trPr>
          <w:trHeight w:val="709"/>
        </w:trPr>
        <w:tc>
          <w:tcPr>
            <w:tcW w:w="2943" w:type="dxa"/>
            <w:vAlign w:val="center"/>
          </w:tcPr>
          <w:p w:rsidR="00DF514C" w:rsidRDefault="00C320FE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Sabit </w:t>
            </w:r>
            <w:r w:rsidR="00DF514C" w:rsidRPr="00C355A3">
              <w:rPr>
                <w:rFonts w:ascii="Arial" w:hAnsi="Arial" w:cs="Arial"/>
                <w:b/>
              </w:rPr>
              <w:t xml:space="preserve">Elektronik </w:t>
            </w:r>
            <w:r w:rsidR="00DF514C">
              <w:rPr>
                <w:rFonts w:ascii="Arial" w:hAnsi="Arial" w:cs="Arial"/>
                <w:b/>
              </w:rPr>
              <w:t>Cihaz</w:t>
            </w:r>
            <w:r w:rsidR="00DF514C" w:rsidRPr="00C355A3">
              <w:rPr>
                <w:rFonts w:ascii="Arial" w:hAnsi="Arial" w:cs="Arial"/>
                <w:b/>
              </w:rPr>
              <w:t xml:space="preserve"> (ECS)</w:t>
            </w:r>
          </w:p>
          <w:p w:rsidR="00DF514C" w:rsidRPr="00C355A3" w:rsidRDefault="00DF514C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0A22E9">
              <w:rPr>
                <w:rFonts w:ascii="Arial" w:hAnsi="Arial" w:cs="Arial"/>
                <w:i/>
                <w:sz w:val="18"/>
                <w:szCs w:val="18"/>
              </w:rPr>
              <w:t>en düşük cihaz yaşını belirtiniz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97" w:type="dxa"/>
            <w:vAlign w:val="center"/>
          </w:tcPr>
          <w:p w:rsidR="00DF514C" w:rsidRPr="005F5789" w:rsidRDefault="00DF514C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DF514C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 Yüksek </w:t>
            </w:r>
          </w:p>
          <w:p w:rsidR="00DF514C" w:rsidRPr="005F5789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EC Bedeli</w:t>
            </w:r>
          </w:p>
        </w:tc>
        <w:tc>
          <w:tcPr>
            <w:tcW w:w="1701" w:type="dxa"/>
            <w:vAlign w:val="center"/>
          </w:tcPr>
          <w:p w:rsidR="00DF514C" w:rsidRPr="005F5789" w:rsidRDefault="00DF514C" w:rsidP="00B1440D">
            <w:pPr>
              <w:rPr>
                <w:rFonts w:ascii="Arial" w:hAnsi="Arial" w:cs="Arial"/>
                <w:b/>
              </w:rPr>
            </w:pPr>
          </w:p>
        </w:tc>
      </w:tr>
      <w:tr w:rsidR="00C320FE" w:rsidRPr="00C355A3" w:rsidTr="00DF514C">
        <w:trPr>
          <w:trHeight w:val="709"/>
        </w:trPr>
        <w:tc>
          <w:tcPr>
            <w:tcW w:w="2943" w:type="dxa"/>
            <w:vAlign w:val="center"/>
          </w:tcPr>
          <w:p w:rsidR="00C320FE" w:rsidRPr="00C355A3" w:rsidRDefault="00C320FE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Taşınabilir Elektronik Cihaz</w:t>
            </w:r>
          </w:p>
        </w:tc>
        <w:tc>
          <w:tcPr>
            <w:tcW w:w="2297" w:type="dxa"/>
            <w:vAlign w:val="center"/>
          </w:tcPr>
          <w:p w:rsidR="00C320FE" w:rsidRPr="005F5789" w:rsidRDefault="00C320FE" w:rsidP="00B1440D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C320FE" w:rsidRDefault="00C320FE" w:rsidP="00DF514C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C320FE" w:rsidRPr="005F5789" w:rsidRDefault="00C320FE" w:rsidP="00B1440D">
            <w:pPr>
              <w:rPr>
                <w:rFonts w:ascii="Arial" w:hAnsi="Arial" w:cs="Arial"/>
                <w:b/>
              </w:rPr>
            </w:pPr>
          </w:p>
        </w:tc>
      </w:tr>
      <w:tr w:rsidR="00B802BF" w:rsidRPr="00C355A3" w:rsidTr="00DF514C">
        <w:trPr>
          <w:trHeight w:val="561"/>
        </w:trPr>
        <w:tc>
          <w:tcPr>
            <w:tcW w:w="2943" w:type="dxa"/>
            <w:vAlign w:val="center"/>
          </w:tcPr>
          <w:p w:rsidR="00B802BF" w:rsidRPr="00C355A3" w:rsidRDefault="00B802BF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>Cam / Tabela</w:t>
            </w:r>
          </w:p>
        </w:tc>
        <w:tc>
          <w:tcPr>
            <w:tcW w:w="5557" w:type="dxa"/>
            <w:gridSpan w:val="3"/>
            <w:vAlign w:val="center"/>
          </w:tcPr>
          <w:p w:rsidR="00B802BF" w:rsidRPr="005F5789" w:rsidRDefault="00B802BF" w:rsidP="00B1440D">
            <w:pPr>
              <w:rPr>
                <w:rFonts w:ascii="Arial" w:hAnsi="Arial" w:cs="Arial"/>
                <w:b/>
              </w:rPr>
            </w:pPr>
          </w:p>
        </w:tc>
      </w:tr>
      <w:tr w:rsidR="00FC0963" w:rsidRPr="00C355A3" w:rsidTr="00DF514C">
        <w:trPr>
          <w:trHeight w:val="553"/>
        </w:trPr>
        <w:tc>
          <w:tcPr>
            <w:tcW w:w="2943" w:type="dxa"/>
            <w:vAlign w:val="center"/>
          </w:tcPr>
          <w:p w:rsidR="00FC0963" w:rsidRDefault="00FC0963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Taşınan Para</w:t>
            </w:r>
          </w:p>
          <w:p w:rsidR="001B6C76" w:rsidRPr="00C355A3" w:rsidRDefault="001B6C76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1B6C76">
              <w:rPr>
                <w:rFonts w:ascii="Arial" w:hAnsi="Arial" w:cs="Arial"/>
                <w:i/>
              </w:rPr>
              <w:t>Sefer sayısı belirtiniz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557" w:type="dxa"/>
            <w:gridSpan w:val="3"/>
            <w:vAlign w:val="center"/>
          </w:tcPr>
          <w:p w:rsidR="00FC0963" w:rsidRPr="005F5789" w:rsidRDefault="00FC0963" w:rsidP="00B1440D">
            <w:pPr>
              <w:rPr>
                <w:rFonts w:ascii="Arial" w:hAnsi="Arial" w:cs="Arial"/>
                <w:b/>
              </w:rPr>
            </w:pPr>
          </w:p>
        </w:tc>
      </w:tr>
      <w:tr w:rsidR="00FC0963" w:rsidRPr="00C355A3" w:rsidTr="00DF514C">
        <w:trPr>
          <w:trHeight w:val="565"/>
        </w:trPr>
        <w:tc>
          <w:tcPr>
            <w:tcW w:w="2943" w:type="dxa"/>
            <w:vAlign w:val="center"/>
          </w:tcPr>
          <w:p w:rsidR="00FC0963" w:rsidRDefault="00FC0963" w:rsidP="00B144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Emniyeti </w:t>
            </w:r>
            <w:proofErr w:type="spellStart"/>
            <w:r>
              <w:rPr>
                <w:rFonts w:ascii="Arial" w:hAnsi="Arial" w:cs="Arial"/>
                <w:b/>
              </w:rPr>
              <w:t>Suistimal</w:t>
            </w:r>
            <w:proofErr w:type="spellEnd"/>
          </w:p>
        </w:tc>
        <w:tc>
          <w:tcPr>
            <w:tcW w:w="5557" w:type="dxa"/>
            <w:gridSpan w:val="3"/>
            <w:vAlign w:val="center"/>
          </w:tcPr>
          <w:p w:rsidR="00FC0963" w:rsidRPr="005F5789" w:rsidRDefault="00FC0963" w:rsidP="00B1440D">
            <w:pPr>
              <w:rPr>
                <w:rFonts w:ascii="Arial" w:hAnsi="Arial" w:cs="Arial"/>
                <w:b/>
              </w:rPr>
            </w:pPr>
          </w:p>
        </w:tc>
      </w:tr>
      <w:tr w:rsidR="00B802BF" w:rsidRPr="00C355A3" w:rsidTr="00DF514C">
        <w:trPr>
          <w:trHeight w:val="687"/>
        </w:trPr>
        <w:tc>
          <w:tcPr>
            <w:tcW w:w="2943" w:type="dxa"/>
            <w:vAlign w:val="center"/>
          </w:tcPr>
          <w:p w:rsidR="00B802BF" w:rsidRPr="00C355A3" w:rsidRDefault="00B802BF" w:rsidP="00B1440D">
            <w:pPr>
              <w:rPr>
                <w:rFonts w:ascii="Arial" w:hAnsi="Arial" w:cs="Arial"/>
                <w:b/>
              </w:rPr>
            </w:pPr>
            <w:r w:rsidRPr="00C355A3">
              <w:rPr>
                <w:rFonts w:ascii="Arial" w:hAnsi="Arial" w:cs="Arial"/>
                <w:b/>
              </w:rPr>
              <w:t>Kasa / Yazar Kasa</w:t>
            </w:r>
            <w:r w:rsidR="00FC0963">
              <w:rPr>
                <w:rFonts w:ascii="Arial" w:hAnsi="Arial" w:cs="Arial"/>
                <w:b/>
              </w:rPr>
              <w:t xml:space="preserve"> (Yangın)</w:t>
            </w:r>
          </w:p>
        </w:tc>
        <w:tc>
          <w:tcPr>
            <w:tcW w:w="5557" w:type="dxa"/>
            <w:gridSpan w:val="3"/>
            <w:vAlign w:val="center"/>
          </w:tcPr>
          <w:p w:rsidR="00B802BF" w:rsidRPr="005F5789" w:rsidRDefault="00B802BF" w:rsidP="00B1440D">
            <w:pPr>
              <w:rPr>
                <w:rFonts w:ascii="Arial" w:hAnsi="Arial" w:cs="Arial"/>
                <w:b/>
              </w:rPr>
            </w:pPr>
          </w:p>
        </w:tc>
      </w:tr>
    </w:tbl>
    <w:p w:rsidR="00B802BF" w:rsidRPr="00C355A3" w:rsidRDefault="00B802BF" w:rsidP="00B802BF">
      <w:pPr>
        <w:rPr>
          <w:rFonts w:ascii="Arial" w:hAnsi="Arial" w:cs="Arial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B802BF" w:rsidRPr="00C355A3" w:rsidRDefault="00B802BF" w:rsidP="00B802BF">
      <w:pPr>
        <w:rPr>
          <w:rFonts w:ascii="Arial" w:hAnsi="Arial" w:cs="Arial"/>
        </w:rPr>
      </w:pPr>
    </w:p>
    <w:p w:rsidR="00B802B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B802BF" w:rsidRDefault="00B802BF" w:rsidP="00B802BF">
      <w:pPr>
        <w:rPr>
          <w:rFonts w:ascii="Arial" w:hAnsi="Arial" w:cs="Arial"/>
        </w:rPr>
      </w:pPr>
    </w:p>
    <w:p w:rsidR="00B802BF" w:rsidRDefault="00B802BF" w:rsidP="00B802BF">
      <w:pPr>
        <w:rPr>
          <w:rFonts w:ascii="Arial" w:hAnsi="Arial" w:cs="Arial"/>
        </w:rPr>
      </w:pPr>
    </w:p>
    <w:p w:rsidR="00B802BF" w:rsidRDefault="00B802BF" w:rsidP="00B802BF">
      <w:pPr>
        <w:rPr>
          <w:rFonts w:ascii="Arial" w:hAnsi="Arial" w:cs="Arial"/>
        </w:rPr>
      </w:pPr>
    </w:p>
    <w:p w:rsidR="00B802BF" w:rsidRPr="0057217F" w:rsidRDefault="00B802BF" w:rsidP="00B802BF">
      <w:pPr>
        <w:rPr>
          <w:rFonts w:ascii="Arial" w:hAnsi="Arial" w:cs="Arial"/>
        </w:rPr>
      </w:pPr>
    </w:p>
    <w:p w:rsidR="001B46B0" w:rsidRDefault="001B46B0" w:rsidP="006C68BA"/>
    <w:p w:rsidR="00F86693" w:rsidRDefault="00F86693" w:rsidP="007D207D">
      <w:pPr>
        <w:rPr>
          <w:rFonts w:ascii="Arial" w:hAnsi="Arial" w:cs="Arial"/>
          <w:b/>
          <w:sz w:val="26"/>
          <w:szCs w:val="26"/>
        </w:rPr>
      </w:pPr>
    </w:p>
    <w:p w:rsidR="00F86693" w:rsidRDefault="00F86693" w:rsidP="007D207D">
      <w:pPr>
        <w:rPr>
          <w:rFonts w:ascii="Arial" w:hAnsi="Arial" w:cs="Arial"/>
          <w:b/>
          <w:sz w:val="26"/>
          <w:szCs w:val="26"/>
        </w:rPr>
      </w:pPr>
    </w:p>
    <w:p w:rsidR="00FC0963" w:rsidRDefault="00FC0963" w:rsidP="007D207D">
      <w:pPr>
        <w:rPr>
          <w:rFonts w:ascii="Arial" w:hAnsi="Arial" w:cs="Arial"/>
          <w:b/>
          <w:sz w:val="26"/>
          <w:szCs w:val="26"/>
        </w:rPr>
      </w:pPr>
    </w:p>
    <w:p w:rsidR="00FC0963" w:rsidRDefault="00FC0963" w:rsidP="007D207D">
      <w:pPr>
        <w:rPr>
          <w:rFonts w:ascii="Arial" w:hAnsi="Arial" w:cs="Arial"/>
          <w:b/>
          <w:sz w:val="26"/>
          <w:szCs w:val="26"/>
        </w:rPr>
      </w:pPr>
    </w:p>
    <w:p w:rsidR="00FC0963" w:rsidRDefault="00FC0963" w:rsidP="007D207D">
      <w:pPr>
        <w:rPr>
          <w:rFonts w:ascii="Arial" w:hAnsi="Arial" w:cs="Arial"/>
          <w:b/>
          <w:sz w:val="26"/>
          <w:szCs w:val="26"/>
        </w:rPr>
      </w:pPr>
    </w:p>
    <w:p w:rsidR="00FC0963" w:rsidRDefault="00FC0963" w:rsidP="007D207D">
      <w:pPr>
        <w:rPr>
          <w:rFonts w:ascii="Arial" w:hAnsi="Arial" w:cs="Arial"/>
          <w:b/>
          <w:sz w:val="26"/>
          <w:szCs w:val="26"/>
        </w:rPr>
      </w:pPr>
    </w:p>
    <w:p w:rsidR="00F115F1" w:rsidRDefault="00F115F1" w:rsidP="007D207D">
      <w:pPr>
        <w:rPr>
          <w:rFonts w:ascii="Arial" w:hAnsi="Arial" w:cs="Arial"/>
          <w:b/>
          <w:sz w:val="26"/>
          <w:szCs w:val="26"/>
        </w:rPr>
      </w:pPr>
    </w:p>
    <w:p w:rsidR="007D207D" w:rsidRPr="00FB31CF" w:rsidRDefault="007D207D" w:rsidP="007D207D">
      <w:pPr>
        <w:rPr>
          <w:rFonts w:ascii="Arial" w:hAnsi="Arial" w:cs="Arial"/>
          <w:b/>
          <w:sz w:val="26"/>
          <w:szCs w:val="26"/>
        </w:rPr>
      </w:pPr>
    </w:p>
    <w:p w:rsidR="007D207D" w:rsidRDefault="007D207D" w:rsidP="006C68BA"/>
    <w:p w:rsidR="007B194E" w:rsidRDefault="007B194E" w:rsidP="006C68BA"/>
    <w:p w:rsidR="007B194E" w:rsidRDefault="007B194E" w:rsidP="006C68BA"/>
    <w:p w:rsidR="007B194E" w:rsidRDefault="007B194E" w:rsidP="006C68BA"/>
    <w:p w:rsidR="007B194E" w:rsidRDefault="007B194E" w:rsidP="006C68BA"/>
    <w:p w:rsidR="007B194E" w:rsidRDefault="007B194E" w:rsidP="006C68BA"/>
    <w:p w:rsidR="007B194E" w:rsidRDefault="007B194E" w:rsidP="006C68BA"/>
    <w:tbl>
      <w:tblPr>
        <w:tblStyle w:val="TabloKlavuzu"/>
        <w:tblpPr w:leftFromText="141" w:rightFromText="141" w:vertAnchor="text" w:horzAnchor="margin" w:tblpXSpec="center" w:tblpY="-44"/>
        <w:tblW w:w="93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Description w:val="aa"/>
      </w:tblPr>
      <w:tblGrid>
        <w:gridCol w:w="3081"/>
        <w:gridCol w:w="3116"/>
        <w:gridCol w:w="3163"/>
      </w:tblGrid>
      <w:tr w:rsidR="00DF514C" w:rsidRPr="00C355A3" w:rsidTr="00DF514C">
        <w:trPr>
          <w:trHeight w:val="881"/>
        </w:trPr>
        <w:tc>
          <w:tcPr>
            <w:tcW w:w="3081" w:type="dxa"/>
            <w:vAlign w:val="center"/>
          </w:tcPr>
          <w:p w:rsidR="00DF514C" w:rsidRPr="00C355A3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Standart Teminatlar</w:t>
            </w:r>
          </w:p>
        </w:tc>
        <w:tc>
          <w:tcPr>
            <w:tcW w:w="6279" w:type="dxa"/>
            <w:gridSpan w:val="2"/>
            <w:vAlign w:val="center"/>
          </w:tcPr>
          <w:p w:rsidR="00DF514C" w:rsidRPr="00C355A3" w:rsidRDefault="00DF514C" w:rsidP="00DF5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Yangın, Yıldırım, İnfilak, Hırsızlık, Yanardağ Püskürmesi, Sel Su Baskını, Dâhili Su, Kara Hava Taşıtları, Enkaz Kaldırma vb.</w:t>
            </w:r>
          </w:p>
        </w:tc>
      </w:tr>
      <w:tr w:rsidR="00DF514C" w:rsidRPr="00C355A3" w:rsidTr="00DF514C">
        <w:trPr>
          <w:trHeight w:val="851"/>
        </w:trPr>
        <w:tc>
          <w:tcPr>
            <w:tcW w:w="3081" w:type="dxa"/>
            <w:vAlign w:val="center"/>
          </w:tcPr>
          <w:p w:rsidR="00DF514C" w:rsidRPr="00C355A3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 id="_x0000_i1117" type="#_x0000_t75" style="width:108pt;height:19.5pt" o:ole="">
                  <v:imagedata r:id="rId49" o:title=""/>
                </v:shape>
                <w:control r:id="rId50" w:name="CheckBox1" w:shapeid="_x0000_i1117"/>
              </w:object>
            </w:r>
          </w:p>
        </w:tc>
        <w:tc>
          <w:tcPr>
            <w:tcW w:w="3116" w:type="dxa"/>
            <w:vAlign w:val="center"/>
          </w:tcPr>
          <w:p w:rsidR="00DF514C" w:rsidRPr="005F5789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 id="_x0000_i1119" type="#_x0000_t75" style="width:130.5pt;height:19.5pt" o:ole="">
                  <v:imagedata r:id="rId51" o:title=""/>
                </v:shape>
                <w:control r:id="rId52" w:name="CheckBox11" w:shapeid="_x0000_i1119"/>
              </w:object>
            </w:r>
          </w:p>
        </w:tc>
        <w:tc>
          <w:tcPr>
            <w:tcW w:w="3163" w:type="dxa"/>
            <w:vAlign w:val="center"/>
          </w:tcPr>
          <w:p w:rsidR="00DF514C" w:rsidRPr="005F5789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 id="_x0000_i1121" type="#_x0000_t75" style="width:140.25pt;height:19.5pt" o:ole="">
                  <v:imagedata r:id="rId53" o:title=""/>
                </v:shape>
                <w:control r:id="rId54" w:name="CheckBox111" w:shapeid="_x0000_i1121"/>
              </w:object>
            </w:r>
          </w:p>
        </w:tc>
      </w:tr>
      <w:tr w:rsidR="00DF514C" w:rsidRPr="00C355A3" w:rsidTr="00DF514C">
        <w:trPr>
          <w:cantSplit/>
          <w:trHeight w:val="1134"/>
        </w:trPr>
        <w:tc>
          <w:tcPr>
            <w:tcW w:w="3081" w:type="dxa"/>
            <w:vAlign w:val="center"/>
          </w:tcPr>
          <w:p w:rsidR="00DF514C" w:rsidRPr="00C355A3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 id="_x0000_i1123" type="#_x0000_t75" style="width:120pt;height:19.5pt" o:ole="">
                  <v:imagedata r:id="rId55" o:title=""/>
                </v:shape>
                <w:control r:id="rId56" w:name="CheckBox12" w:shapeid="_x0000_i1123"/>
              </w:object>
            </w:r>
          </w:p>
        </w:tc>
        <w:tc>
          <w:tcPr>
            <w:tcW w:w="3116" w:type="dxa"/>
            <w:vAlign w:val="center"/>
          </w:tcPr>
          <w:p w:rsidR="00DF514C" w:rsidRPr="005F5789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 id="_x0000_i1125" type="#_x0000_t75" style="width:120pt;height:19.5pt" o:ole="">
                  <v:imagedata r:id="rId57" o:title=""/>
                </v:shape>
                <w:control r:id="rId58" w:name="CheckBox121" w:shapeid="_x0000_i1125"/>
              </w:object>
            </w:r>
          </w:p>
        </w:tc>
        <w:tc>
          <w:tcPr>
            <w:tcW w:w="3163" w:type="dxa"/>
            <w:vAlign w:val="center"/>
          </w:tcPr>
          <w:p w:rsidR="00DF514C" w:rsidRPr="005F5789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>
                <v:shape id="_x0000_i1127" type="#_x0000_t75" style="width:140.25pt;height:19.5pt" o:ole="">
                  <v:imagedata r:id="rId59" o:title=""/>
                </v:shape>
                <w:control r:id="rId60" w:name="CheckBox112" w:shapeid="_x0000_i1127"/>
              </w:object>
            </w:r>
          </w:p>
        </w:tc>
      </w:tr>
    </w:tbl>
    <w:p w:rsidR="00F115F1" w:rsidRDefault="00F115F1" w:rsidP="00F115F1"/>
    <w:tbl>
      <w:tblPr>
        <w:tblStyle w:val="TabloKlavuzu"/>
        <w:tblpPr w:leftFromText="141" w:rightFromText="141" w:vertAnchor="text" w:horzAnchor="margin" w:tblpY="3698"/>
        <w:tblOverlap w:val="never"/>
        <w:tblW w:w="883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77"/>
        <w:gridCol w:w="7456"/>
      </w:tblGrid>
      <w:tr w:rsidR="00DF514C" w:rsidRPr="00846772" w:rsidTr="00484F36">
        <w:trPr>
          <w:trHeight w:val="440"/>
        </w:trPr>
        <w:tc>
          <w:tcPr>
            <w:tcW w:w="1377" w:type="dxa"/>
            <w:vAlign w:val="center"/>
          </w:tcPr>
          <w:p w:rsidR="00DF514C" w:rsidRPr="007E27F7" w:rsidRDefault="00DF514C" w:rsidP="003E7E98">
            <w:pPr>
              <w:rPr>
                <w:rFonts w:ascii="Arial" w:hAnsi="Arial" w:cs="Arial"/>
                <w:b/>
              </w:rPr>
            </w:pPr>
            <w:r w:rsidRPr="007E27F7">
              <w:rPr>
                <w:rFonts w:ascii="Arial" w:hAnsi="Arial" w:cs="Arial"/>
                <w:b/>
              </w:rPr>
              <w:t>Formu Dolduran Kişi</w:t>
            </w:r>
          </w:p>
          <w:p w:rsidR="00DF514C" w:rsidRPr="007E27F7" w:rsidRDefault="00DF514C" w:rsidP="003E7E98">
            <w:pPr>
              <w:rPr>
                <w:rFonts w:ascii="Arial" w:hAnsi="Arial" w:cs="Arial"/>
                <w:b/>
              </w:rPr>
            </w:pPr>
            <w:r w:rsidRPr="007E27F7">
              <w:rPr>
                <w:rFonts w:ascii="Arial" w:hAnsi="Arial" w:cs="Arial"/>
                <w:b/>
              </w:rPr>
              <w:t>Adı – Soyadı</w:t>
            </w:r>
            <w:r>
              <w:rPr>
                <w:rFonts w:ascii="Arial" w:hAnsi="Arial" w:cs="Arial"/>
                <w:b/>
              </w:rPr>
              <w:t>-Unvanı</w:t>
            </w:r>
          </w:p>
        </w:tc>
        <w:tc>
          <w:tcPr>
            <w:tcW w:w="7456" w:type="dxa"/>
            <w:vAlign w:val="center"/>
          </w:tcPr>
          <w:p w:rsidR="00DF514C" w:rsidRPr="00846772" w:rsidRDefault="00DF514C" w:rsidP="003E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14C" w:rsidRPr="00846772" w:rsidTr="00484F36">
        <w:trPr>
          <w:trHeight w:val="1577"/>
        </w:trPr>
        <w:tc>
          <w:tcPr>
            <w:tcW w:w="1377" w:type="dxa"/>
            <w:vAlign w:val="center"/>
          </w:tcPr>
          <w:p w:rsidR="00DF514C" w:rsidRDefault="00DF514C" w:rsidP="003E7E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Notlar </w:t>
            </w:r>
          </w:p>
          <w:p w:rsidR="00DF514C" w:rsidRPr="00616357" w:rsidRDefault="00DF514C" w:rsidP="003E7E98">
            <w:pPr>
              <w:rPr>
                <w:rFonts w:ascii="Arial" w:hAnsi="Arial" w:cs="Arial"/>
                <w:i/>
              </w:rPr>
            </w:pPr>
            <w:r w:rsidRPr="00616357">
              <w:rPr>
                <w:rFonts w:ascii="Arial" w:hAnsi="Arial" w:cs="Arial"/>
                <w:i/>
              </w:rPr>
              <w:t>(ilave notlarınızı belirtiniz)</w:t>
            </w:r>
          </w:p>
        </w:tc>
        <w:tc>
          <w:tcPr>
            <w:tcW w:w="7456" w:type="dxa"/>
            <w:vAlign w:val="center"/>
          </w:tcPr>
          <w:p w:rsidR="00DF514C" w:rsidRPr="00846772" w:rsidRDefault="00DF514C" w:rsidP="003E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14C" w:rsidRPr="00846772" w:rsidTr="00484F36">
        <w:trPr>
          <w:trHeight w:val="988"/>
        </w:trPr>
        <w:tc>
          <w:tcPr>
            <w:tcW w:w="1377" w:type="dxa"/>
            <w:vAlign w:val="center"/>
          </w:tcPr>
          <w:p w:rsidR="00DF514C" w:rsidRPr="007E27F7" w:rsidRDefault="00DF514C" w:rsidP="003E7E9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Tarih / İmza</w:t>
            </w:r>
          </w:p>
        </w:tc>
        <w:tc>
          <w:tcPr>
            <w:tcW w:w="7456" w:type="dxa"/>
            <w:vAlign w:val="center"/>
          </w:tcPr>
          <w:p w:rsidR="00DF514C" w:rsidRPr="00846772" w:rsidRDefault="00DF514C" w:rsidP="003E7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E7E98" w:rsidRPr="00FB31CF" w:rsidRDefault="00DF514C" w:rsidP="00DF514C">
      <w:pPr>
        <w:rPr>
          <w:rFonts w:ascii="Arial" w:hAnsi="Arial" w:cs="Arial"/>
          <w:b/>
          <w:sz w:val="26"/>
          <w:szCs w:val="26"/>
        </w:rPr>
      </w:pPr>
      <w:r w:rsidRPr="00FB31CF">
        <w:rPr>
          <w:rFonts w:ascii="Arial" w:hAnsi="Arial" w:cs="Arial"/>
          <w:b/>
          <w:sz w:val="26"/>
          <w:szCs w:val="26"/>
        </w:rPr>
        <w:t>ONAY BİLGİLERİ</w:t>
      </w:r>
    </w:p>
    <w:p w:rsidR="00DF514C" w:rsidRDefault="00DF514C" w:rsidP="00F115F1">
      <w:pPr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:rsidR="00DF514C" w:rsidRPr="00DF514C" w:rsidRDefault="00DF514C" w:rsidP="00F115F1">
      <w:pPr>
        <w:rPr>
          <w:rFonts w:ascii="Arial" w:hAnsi="Arial" w:cs="Arial"/>
        </w:rPr>
      </w:pPr>
      <w:r w:rsidRPr="00FB31CF">
        <w:rPr>
          <w:rFonts w:ascii="Arial" w:hAnsi="Arial" w:cs="Arial"/>
          <w:b/>
          <w:sz w:val="26"/>
          <w:szCs w:val="26"/>
        </w:rPr>
        <w:t>KONTROL BİLGİLERİ</w:t>
      </w:r>
      <w:r w:rsidRPr="00B558A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</w:rPr>
        <w:t>(A</w:t>
      </w:r>
      <w:r w:rsidRPr="00B558A6">
        <w:rPr>
          <w:rFonts w:ascii="Arial" w:hAnsi="Arial" w:cs="Arial"/>
        </w:rPr>
        <w:t>cente tarafından doldurulacak)</w:t>
      </w:r>
    </w:p>
    <w:p w:rsidR="00DF514C" w:rsidRDefault="00DF514C" w:rsidP="00F115F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118"/>
        <w:tblOverlap w:val="nev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Description w:val="aa"/>
      </w:tblPr>
      <w:tblGrid>
        <w:gridCol w:w="1095"/>
        <w:gridCol w:w="6130"/>
      </w:tblGrid>
      <w:tr w:rsidR="00DF514C" w:rsidRPr="00846772" w:rsidTr="00DF514C">
        <w:trPr>
          <w:trHeight w:val="466"/>
        </w:trPr>
        <w:tc>
          <w:tcPr>
            <w:tcW w:w="1095" w:type="dxa"/>
            <w:vAlign w:val="center"/>
          </w:tcPr>
          <w:p w:rsidR="00DF514C" w:rsidRPr="007E27F7" w:rsidRDefault="00DF514C" w:rsidP="00DF514C">
            <w:pPr>
              <w:rPr>
                <w:rFonts w:ascii="Arial" w:hAnsi="Arial" w:cs="Arial"/>
                <w:b/>
              </w:rPr>
            </w:pPr>
            <w:r w:rsidRPr="007E27F7">
              <w:rPr>
                <w:rFonts w:ascii="Arial" w:hAnsi="Arial" w:cs="Arial"/>
                <w:b/>
              </w:rPr>
              <w:t>Kontrol Eden Kişi</w:t>
            </w:r>
          </w:p>
          <w:p w:rsidR="00DF514C" w:rsidRPr="007E27F7" w:rsidRDefault="00DF514C" w:rsidP="00DF514C">
            <w:pPr>
              <w:rPr>
                <w:rFonts w:ascii="Arial" w:hAnsi="Arial" w:cs="Arial"/>
                <w:b/>
              </w:rPr>
            </w:pPr>
            <w:r w:rsidRPr="007E27F7">
              <w:rPr>
                <w:rFonts w:ascii="Arial" w:hAnsi="Arial" w:cs="Arial"/>
                <w:b/>
              </w:rPr>
              <w:t>Adı – Soyadı</w:t>
            </w:r>
            <w:r>
              <w:rPr>
                <w:rFonts w:ascii="Arial" w:hAnsi="Arial" w:cs="Arial"/>
                <w:b/>
              </w:rPr>
              <w:t xml:space="preserve"> – Unvanı</w:t>
            </w:r>
          </w:p>
        </w:tc>
        <w:tc>
          <w:tcPr>
            <w:tcW w:w="6130" w:type="dxa"/>
            <w:vAlign w:val="center"/>
          </w:tcPr>
          <w:p w:rsidR="00DF514C" w:rsidRPr="00846772" w:rsidRDefault="00DF514C" w:rsidP="00DF51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14C" w:rsidRPr="00846772" w:rsidTr="00DF514C">
        <w:trPr>
          <w:trHeight w:val="958"/>
        </w:trPr>
        <w:tc>
          <w:tcPr>
            <w:tcW w:w="1095" w:type="dxa"/>
            <w:vAlign w:val="center"/>
          </w:tcPr>
          <w:p w:rsidR="00DF514C" w:rsidRPr="007E27F7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Açıklama</w:t>
            </w:r>
          </w:p>
        </w:tc>
        <w:tc>
          <w:tcPr>
            <w:tcW w:w="6130" w:type="dxa"/>
            <w:vAlign w:val="center"/>
          </w:tcPr>
          <w:p w:rsidR="00DF514C" w:rsidRPr="00846772" w:rsidRDefault="00DF514C" w:rsidP="00DF51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14C" w:rsidRPr="00846772" w:rsidTr="00DF514C">
        <w:trPr>
          <w:trHeight w:val="1013"/>
        </w:trPr>
        <w:tc>
          <w:tcPr>
            <w:tcW w:w="1095" w:type="dxa"/>
            <w:vAlign w:val="center"/>
          </w:tcPr>
          <w:p w:rsidR="00DF514C" w:rsidRPr="00814627" w:rsidRDefault="00DF514C" w:rsidP="00DF5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Tarih / </w:t>
            </w:r>
            <w:r w:rsidRPr="00814627">
              <w:rPr>
                <w:rFonts w:ascii="Arial" w:hAnsi="Arial" w:cs="Arial"/>
                <w:b/>
              </w:rPr>
              <w:t>İmza</w:t>
            </w:r>
          </w:p>
        </w:tc>
        <w:tc>
          <w:tcPr>
            <w:tcW w:w="6130" w:type="dxa"/>
            <w:vAlign w:val="center"/>
          </w:tcPr>
          <w:p w:rsidR="00DF514C" w:rsidRPr="00846772" w:rsidRDefault="00DF514C" w:rsidP="00DF51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514C" w:rsidRDefault="00DF514C" w:rsidP="00F115F1">
      <w:pPr>
        <w:rPr>
          <w:rFonts w:ascii="Arial" w:hAnsi="Arial" w:cs="Arial"/>
          <w:b/>
          <w:sz w:val="22"/>
          <w:szCs w:val="22"/>
        </w:rPr>
      </w:pPr>
    </w:p>
    <w:p w:rsidR="00DF514C" w:rsidRDefault="00DF514C" w:rsidP="00F115F1">
      <w:pPr>
        <w:rPr>
          <w:rFonts w:ascii="Arial" w:hAnsi="Arial" w:cs="Arial"/>
          <w:b/>
          <w:sz w:val="22"/>
          <w:szCs w:val="22"/>
        </w:rPr>
      </w:pPr>
    </w:p>
    <w:p w:rsidR="00C12FF5" w:rsidRDefault="00C12FF5" w:rsidP="00F115F1">
      <w:pPr>
        <w:rPr>
          <w:rFonts w:ascii="Arial" w:hAnsi="Arial" w:cs="Arial"/>
          <w:b/>
          <w:sz w:val="22"/>
          <w:szCs w:val="22"/>
        </w:rPr>
      </w:pPr>
    </w:p>
    <w:p w:rsidR="00C12FF5" w:rsidRDefault="00C12FF5" w:rsidP="00F115F1">
      <w:pPr>
        <w:rPr>
          <w:rFonts w:ascii="Arial" w:hAnsi="Arial" w:cs="Arial"/>
          <w:b/>
          <w:sz w:val="22"/>
          <w:szCs w:val="22"/>
        </w:rPr>
      </w:pPr>
    </w:p>
    <w:p w:rsidR="00C12FF5" w:rsidRDefault="00C12FF5" w:rsidP="00F115F1">
      <w:pPr>
        <w:rPr>
          <w:rFonts w:ascii="Arial" w:hAnsi="Arial" w:cs="Arial"/>
          <w:b/>
          <w:sz w:val="22"/>
          <w:szCs w:val="22"/>
        </w:rPr>
      </w:pPr>
    </w:p>
    <w:p w:rsidR="00F115F1" w:rsidRPr="00484F36" w:rsidRDefault="00F115F1" w:rsidP="00F115F1">
      <w:pPr>
        <w:rPr>
          <w:rFonts w:ascii="Arial" w:hAnsi="Arial" w:cs="Arial"/>
          <w:b/>
          <w:sz w:val="22"/>
          <w:szCs w:val="22"/>
        </w:rPr>
      </w:pPr>
      <w:r w:rsidRPr="006E6CE6">
        <w:rPr>
          <w:rFonts w:ascii="Arial" w:hAnsi="Arial" w:cs="Arial"/>
          <w:b/>
          <w:sz w:val="22"/>
          <w:szCs w:val="22"/>
        </w:rPr>
        <w:t>NOTLAR</w:t>
      </w:r>
    </w:p>
    <w:p w:rsidR="00F115F1" w:rsidRPr="006E6CE6" w:rsidRDefault="00F115F1" w:rsidP="00F115F1">
      <w:pPr>
        <w:pStyle w:val="ListeParagraf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6E6CE6">
        <w:rPr>
          <w:rFonts w:ascii="Arial" w:hAnsi="Arial" w:cs="Arial"/>
          <w:sz w:val="22"/>
          <w:szCs w:val="22"/>
        </w:rPr>
        <w:t>Bilgileri doldururken en güncel bilgileri giriniz.</w:t>
      </w:r>
    </w:p>
    <w:p w:rsidR="00F115F1" w:rsidRPr="006E6CE6" w:rsidRDefault="00F115F1" w:rsidP="00F115F1">
      <w:pPr>
        <w:pStyle w:val="ListeParagraf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Riziko adresi, sigorta bedelleri, yangın ve güvenlik tedbirleri </w:t>
      </w:r>
      <w:proofErr w:type="spellStart"/>
      <w:r>
        <w:rPr>
          <w:rFonts w:ascii="Arial" w:hAnsi="Arial" w:cs="Arial"/>
          <w:sz w:val="22"/>
          <w:szCs w:val="22"/>
        </w:rPr>
        <w:t>v.b</w:t>
      </w:r>
      <w:proofErr w:type="spellEnd"/>
      <w:r>
        <w:rPr>
          <w:rFonts w:ascii="Arial" w:hAnsi="Arial" w:cs="Arial"/>
          <w:sz w:val="22"/>
          <w:szCs w:val="22"/>
        </w:rPr>
        <w:t>. tüm değişiklerde hemen güncel bilgileri acente yetkilinize yazılı olarak bildiriniz.</w:t>
      </w:r>
    </w:p>
    <w:p w:rsidR="00F115F1" w:rsidRPr="006E6CE6" w:rsidRDefault="00F115F1" w:rsidP="00F115F1">
      <w:pPr>
        <w:pStyle w:val="ListeParagraf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6E6CE6">
        <w:rPr>
          <w:rFonts w:ascii="Arial" w:hAnsi="Arial" w:cs="Arial"/>
          <w:sz w:val="22"/>
          <w:szCs w:val="22"/>
        </w:rPr>
        <w:t>Yeni alınan makine, cihaz ve tüm demirbaşlar için fatura bedelleri olmalıdır.</w:t>
      </w:r>
    </w:p>
    <w:p w:rsidR="00F115F1" w:rsidRDefault="00F115F1" w:rsidP="00F115F1">
      <w:pPr>
        <w:pStyle w:val="ListeParagraf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Birden fazla </w:t>
      </w:r>
      <w:proofErr w:type="spellStart"/>
      <w:r>
        <w:rPr>
          <w:rFonts w:ascii="Arial" w:hAnsi="Arial" w:cs="Arial"/>
          <w:sz w:val="22"/>
          <w:szCs w:val="22"/>
        </w:rPr>
        <w:t>lokasyon</w:t>
      </w:r>
      <w:proofErr w:type="spellEnd"/>
      <w:r>
        <w:rPr>
          <w:rFonts w:ascii="Arial" w:hAnsi="Arial" w:cs="Arial"/>
          <w:sz w:val="22"/>
          <w:szCs w:val="22"/>
        </w:rPr>
        <w:t xml:space="preserve"> için ayrı ayrı </w:t>
      </w:r>
      <w:r w:rsidRPr="006840D2">
        <w:rPr>
          <w:rFonts w:ascii="Arial" w:hAnsi="Arial" w:cs="Arial"/>
          <w:b/>
          <w:sz w:val="22"/>
          <w:szCs w:val="22"/>
        </w:rPr>
        <w:t>“Riziko Bilgileri”</w:t>
      </w:r>
      <w:r>
        <w:rPr>
          <w:rFonts w:ascii="Arial" w:hAnsi="Arial" w:cs="Arial"/>
          <w:sz w:val="22"/>
          <w:szCs w:val="22"/>
        </w:rPr>
        <w:t xml:space="preserve"> formu doldurulmalıdır.</w:t>
      </w:r>
    </w:p>
    <w:p w:rsidR="006E6CE6" w:rsidRPr="00484F36" w:rsidRDefault="00F115F1" w:rsidP="00F115F1">
      <w:pPr>
        <w:pStyle w:val="ListeParagraf"/>
        <w:numPr>
          <w:ilvl w:val="0"/>
          <w:numId w:val="23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Terör / GLH </w:t>
      </w:r>
      <w:proofErr w:type="gramStart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Grev, Lokavt, Halk Hareketleri, Kötü Niye</w:t>
      </w:r>
      <w:r w:rsidR="00484F36">
        <w:rPr>
          <w:rFonts w:ascii="Arial" w:hAnsi="Arial" w:cs="Arial"/>
          <w:sz w:val="22"/>
          <w:szCs w:val="22"/>
        </w:rPr>
        <w:t>tli Hareketler</w:t>
      </w:r>
    </w:p>
    <w:sectPr w:rsidR="006E6CE6" w:rsidRPr="00484F36" w:rsidSect="00F11556">
      <w:headerReference w:type="default" r:id="rId61"/>
      <w:footerReference w:type="default" r:id="rId62"/>
      <w:pgSz w:w="11906" w:h="16838"/>
      <w:pgMar w:top="77" w:right="1417" w:bottom="1417" w:left="1417" w:header="108" w:footer="39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8B" w:rsidRDefault="005A4A8B">
      <w:r>
        <w:separator/>
      </w:r>
    </w:p>
  </w:endnote>
  <w:endnote w:type="continuationSeparator" w:id="0">
    <w:p w:rsidR="005A4A8B" w:rsidRDefault="005A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354862"/>
      <w:docPartObj>
        <w:docPartGallery w:val="Page Numbers (Bottom of Page)"/>
        <w:docPartUnique/>
      </w:docPartObj>
    </w:sdtPr>
    <w:sdtEndPr/>
    <w:sdtContent>
      <w:sdt>
        <w:sdtPr>
          <w:id w:val="-359901197"/>
          <w:docPartObj>
            <w:docPartGallery w:val="Page Numbers (Top of Page)"/>
            <w:docPartUnique/>
          </w:docPartObj>
        </w:sdtPr>
        <w:sdtEndPr/>
        <w:sdtContent>
          <w:p w:rsidR="005A4A8B" w:rsidRDefault="005A4A8B">
            <w:pPr>
              <w:pStyle w:val="Altbilgi"/>
              <w:jc w:val="center"/>
            </w:pPr>
            <w:r w:rsidRPr="000123A0">
              <w:rPr>
                <w:rFonts w:ascii="Arial" w:hAnsi="Arial" w:cs="Arial"/>
                <w:sz w:val="18"/>
                <w:szCs w:val="18"/>
              </w:rPr>
              <w:t xml:space="preserve">Sayfa </w: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12FF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123A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12FF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0123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A4A8B" w:rsidRDefault="005A4A8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8B" w:rsidRDefault="005A4A8B">
      <w:r>
        <w:separator/>
      </w:r>
    </w:p>
  </w:footnote>
  <w:footnote w:type="continuationSeparator" w:id="0">
    <w:p w:rsidR="005A4A8B" w:rsidRDefault="005A4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8B" w:rsidRDefault="005A4A8B" w:rsidP="00454B36">
    <w:pPr>
      <w:pStyle w:val="stbilgi"/>
      <w:pBdr>
        <w:bottom w:val="single" w:sz="4" w:space="1" w:color="auto"/>
      </w:pBdr>
      <w:tabs>
        <w:tab w:val="clear" w:pos="9072"/>
        <w:tab w:val="right" w:pos="9356"/>
      </w:tabs>
      <w:ind w:left="-709" w:right="-426"/>
      <w:jc w:val="center"/>
    </w:pPr>
    <w:r>
      <w:rPr>
        <w:noProof/>
        <w:lang w:eastAsia="tr-TR"/>
      </w:rPr>
      <w:drawing>
        <wp:inline distT="0" distB="0" distL="0" distR="0" wp14:anchorId="7A818292" wp14:editId="557B24E9">
          <wp:extent cx="3767455" cy="1091221"/>
          <wp:effectExtent l="0" t="0" r="444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7455" cy="1091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15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94EE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604A5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8407DD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F66F0"/>
    <w:multiLevelType w:val="hybridMultilevel"/>
    <w:tmpl w:val="A2063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423AE"/>
    <w:multiLevelType w:val="hybridMultilevel"/>
    <w:tmpl w:val="1610DA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62914"/>
    <w:multiLevelType w:val="hybridMultilevel"/>
    <w:tmpl w:val="5470BC00"/>
    <w:lvl w:ilvl="0" w:tplc="0409000F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7">
    <w:nsid w:val="28E0470B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B546B6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424E55"/>
    <w:multiLevelType w:val="hybridMultilevel"/>
    <w:tmpl w:val="9086C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76BE"/>
    <w:multiLevelType w:val="hybridMultilevel"/>
    <w:tmpl w:val="5D3C2C46"/>
    <w:lvl w:ilvl="0" w:tplc="0409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1">
    <w:nsid w:val="3A5B659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FDB05FE"/>
    <w:multiLevelType w:val="hybridMultilevel"/>
    <w:tmpl w:val="1DC8D246"/>
    <w:lvl w:ilvl="0" w:tplc="0409000F">
      <w:start w:val="1"/>
      <w:numFmt w:val="decimal"/>
      <w:lvlText w:val="%1."/>
      <w:lvlJc w:val="left"/>
      <w:pPr>
        <w:tabs>
          <w:tab w:val="num" w:pos="6374"/>
        </w:tabs>
        <w:ind w:left="637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094"/>
        </w:tabs>
        <w:ind w:left="7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14"/>
        </w:tabs>
        <w:ind w:left="7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34"/>
        </w:tabs>
        <w:ind w:left="8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254"/>
        </w:tabs>
        <w:ind w:left="9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74"/>
        </w:tabs>
        <w:ind w:left="9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94"/>
        </w:tabs>
        <w:ind w:left="10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414"/>
        </w:tabs>
        <w:ind w:left="11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34"/>
        </w:tabs>
        <w:ind w:left="12134" w:hanging="180"/>
      </w:pPr>
    </w:lvl>
  </w:abstractNum>
  <w:abstractNum w:abstractNumId="13">
    <w:nsid w:val="433633FF"/>
    <w:multiLevelType w:val="hybridMultilevel"/>
    <w:tmpl w:val="D46EF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A86BA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D5382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5060EE2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7D8534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AAB1B70"/>
    <w:multiLevelType w:val="singleLevel"/>
    <w:tmpl w:val="041F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5EC617A4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49C5C4E"/>
    <w:multiLevelType w:val="hybridMultilevel"/>
    <w:tmpl w:val="AFFA9AD2"/>
    <w:lvl w:ilvl="0" w:tplc="0409000F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21">
    <w:nsid w:val="78360C8C"/>
    <w:multiLevelType w:val="hybridMultilevel"/>
    <w:tmpl w:val="EFD8C2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16"/>
  </w:num>
  <w:num w:numId="6">
    <w:abstractNumId w:val="7"/>
  </w:num>
  <w:num w:numId="7">
    <w:abstractNumId w:val="11"/>
  </w:num>
  <w:num w:numId="8">
    <w:abstractNumId w:val="15"/>
  </w:num>
  <w:num w:numId="9">
    <w:abstractNumId w:val="1"/>
  </w:num>
  <w:num w:numId="10">
    <w:abstractNumId w:val="8"/>
  </w:num>
  <w:num w:numId="11">
    <w:abstractNumId w:val="2"/>
  </w:num>
  <w:num w:numId="12">
    <w:abstractNumId w:val="17"/>
  </w:num>
  <w:num w:numId="13">
    <w:abstractNumId w:val="4"/>
  </w:num>
  <w:num w:numId="14">
    <w:abstractNumId w:val="9"/>
  </w:num>
  <w:num w:numId="15">
    <w:abstractNumId w:val="13"/>
  </w:num>
  <w:num w:numId="16">
    <w:abstractNumId w:val="6"/>
  </w:num>
  <w:num w:numId="17">
    <w:abstractNumId w:val="20"/>
  </w:num>
  <w:num w:numId="18">
    <w:abstractNumId w:val="12"/>
  </w:num>
  <w:num w:numId="19">
    <w:abstractNumId w:val="10"/>
  </w:num>
  <w:num w:numId="20">
    <w:abstractNumId w:val="21"/>
  </w:num>
  <w:num w:numId="21">
    <w:abstractNumId w:val="18"/>
  </w:num>
  <w:num w:numId="22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D0"/>
    <w:rsid w:val="000058B9"/>
    <w:rsid w:val="00006B85"/>
    <w:rsid w:val="000123A0"/>
    <w:rsid w:val="00021456"/>
    <w:rsid w:val="00021763"/>
    <w:rsid w:val="00026421"/>
    <w:rsid w:val="000274E7"/>
    <w:rsid w:val="00027831"/>
    <w:rsid w:val="00030F67"/>
    <w:rsid w:val="00035D03"/>
    <w:rsid w:val="00040B8F"/>
    <w:rsid w:val="00045119"/>
    <w:rsid w:val="000461EE"/>
    <w:rsid w:val="00047CE7"/>
    <w:rsid w:val="00055290"/>
    <w:rsid w:val="00056FE4"/>
    <w:rsid w:val="0005766C"/>
    <w:rsid w:val="00065C5D"/>
    <w:rsid w:val="00071472"/>
    <w:rsid w:val="00071679"/>
    <w:rsid w:val="00073177"/>
    <w:rsid w:val="000753B1"/>
    <w:rsid w:val="000763C4"/>
    <w:rsid w:val="00076457"/>
    <w:rsid w:val="000834F4"/>
    <w:rsid w:val="0009043B"/>
    <w:rsid w:val="00096E5E"/>
    <w:rsid w:val="0009767A"/>
    <w:rsid w:val="000A22E9"/>
    <w:rsid w:val="000A2E99"/>
    <w:rsid w:val="000A520B"/>
    <w:rsid w:val="000A659A"/>
    <w:rsid w:val="000A682E"/>
    <w:rsid w:val="000B1EAC"/>
    <w:rsid w:val="000B2AA7"/>
    <w:rsid w:val="000B5602"/>
    <w:rsid w:val="000B58C0"/>
    <w:rsid w:val="000C0377"/>
    <w:rsid w:val="000C175A"/>
    <w:rsid w:val="000C2F65"/>
    <w:rsid w:val="000C6ECE"/>
    <w:rsid w:val="000C7835"/>
    <w:rsid w:val="000D578C"/>
    <w:rsid w:val="000D5D17"/>
    <w:rsid w:val="000D6C09"/>
    <w:rsid w:val="000E2096"/>
    <w:rsid w:val="000E4373"/>
    <w:rsid w:val="000E5354"/>
    <w:rsid w:val="000F27CB"/>
    <w:rsid w:val="00101A27"/>
    <w:rsid w:val="00111170"/>
    <w:rsid w:val="00112914"/>
    <w:rsid w:val="001134BF"/>
    <w:rsid w:val="0011529E"/>
    <w:rsid w:val="00117EE3"/>
    <w:rsid w:val="00134877"/>
    <w:rsid w:val="00144102"/>
    <w:rsid w:val="00146CC2"/>
    <w:rsid w:val="001563E4"/>
    <w:rsid w:val="00161E6D"/>
    <w:rsid w:val="001768CA"/>
    <w:rsid w:val="0018030E"/>
    <w:rsid w:val="00180EEE"/>
    <w:rsid w:val="0018397E"/>
    <w:rsid w:val="00185F0A"/>
    <w:rsid w:val="00192B45"/>
    <w:rsid w:val="0019473F"/>
    <w:rsid w:val="00195D3A"/>
    <w:rsid w:val="00197723"/>
    <w:rsid w:val="001A3F21"/>
    <w:rsid w:val="001A7E65"/>
    <w:rsid w:val="001B0EC5"/>
    <w:rsid w:val="001B22BD"/>
    <w:rsid w:val="001B46B0"/>
    <w:rsid w:val="001B6C76"/>
    <w:rsid w:val="001C1E63"/>
    <w:rsid w:val="001C41AE"/>
    <w:rsid w:val="001D0241"/>
    <w:rsid w:val="001D0609"/>
    <w:rsid w:val="001D2609"/>
    <w:rsid w:val="001D62CD"/>
    <w:rsid w:val="001D733E"/>
    <w:rsid w:val="001E1CB5"/>
    <w:rsid w:val="001E3180"/>
    <w:rsid w:val="001E31A9"/>
    <w:rsid w:val="001E6326"/>
    <w:rsid w:val="001F0DA4"/>
    <w:rsid w:val="001F36F3"/>
    <w:rsid w:val="001F42E8"/>
    <w:rsid w:val="001F5571"/>
    <w:rsid w:val="001F75B9"/>
    <w:rsid w:val="00200CD2"/>
    <w:rsid w:val="00200D2C"/>
    <w:rsid w:val="002054E8"/>
    <w:rsid w:val="00207156"/>
    <w:rsid w:val="00213A53"/>
    <w:rsid w:val="00214C75"/>
    <w:rsid w:val="002215A2"/>
    <w:rsid w:val="0022172F"/>
    <w:rsid w:val="00221A35"/>
    <w:rsid w:val="00221B0A"/>
    <w:rsid w:val="00222CFA"/>
    <w:rsid w:val="0022468A"/>
    <w:rsid w:val="0023337F"/>
    <w:rsid w:val="00237A6B"/>
    <w:rsid w:val="002469F5"/>
    <w:rsid w:val="00246D75"/>
    <w:rsid w:val="00247AB7"/>
    <w:rsid w:val="00254476"/>
    <w:rsid w:val="00256599"/>
    <w:rsid w:val="002671BD"/>
    <w:rsid w:val="00267A85"/>
    <w:rsid w:val="0027135F"/>
    <w:rsid w:val="00274D22"/>
    <w:rsid w:val="0027712B"/>
    <w:rsid w:val="00277633"/>
    <w:rsid w:val="002776B3"/>
    <w:rsid w:val="002814E9"/>
    <w:rsid w:val="0028589C"/>
    <w:rsid w:val="00287510"/>
    <w:rsid w:val="00287E7B"/>
    <w:rsid w:val="002A0A32"/>
    <w:rsid w:val="002A1AA4"/>
    <w:rsid w:val="002A1C26"/>
    <w:rsid w:val="002A33B0"/>
    <w:rsid w:val="002A4722"/>
    <w:rsid w:val="002A5653"/>
    <w:rsid w:val="002A59F9"/>
    <w:rsid w:val="002A5DA8"/>
    <w:rsid w:val="002A72E0"/>
    <w:rsid w:val="002B5417"/>
    <w:rsid w:val="002B5E68"/>
    <w:rsid w:val="002B746D"/>
    <w:rsid w:val="002C0AE1"/>
    <w:rsid w:val="002C14B3"/>
    <w:rsid w:val="002C190A"/>
    <w:rsid w:val="002C1CB8"/>
    <w:rsid w:val="002C2080"/>
    <w:rsid w:val="002C5FD1"/>
    <w:rsid w:val="002D275D"/>
    <w:rsid w:val="002D46EE"/>
    <w:rsid w:val="002D5B3C"/>
    <w:rsid w:val="002D7A6B"/>
    <w:rsid w:val="002E04F1"/>
    <w:rsid w:val="002E5A9C"/>
    <w:rsid w:val="002E6BE6"/>
    <w:rsid w:val="002E7AEE"/>
    <w:rsid w:val="002F7642"/>
    <w:rsid w:val="002F7DF6"/>
    <w:rsid w:val="00301B84"/>
    <w:rsid w:val="00316AAB"/>
    <w:rsid w:val="00320AC7"/>
    <w:rsid w:val="003216EF"/>
    <w:rsid w:val="003308AB"/>
    <w:rsid w:val="00341C0A"/>
    <w:rsid w:val="00345000"/>
    <w:rsid w:val="003459C9"/>
    <w:rsid w:val="00347B81"/>
    <w:rsid w:val="003519A5"/>
    <w:rsid w:val="00351F3D"/>
    <w:rsid w:val="00352329"/>
    <w:rsid w:val="00363A53"/>
    <w:rsid w:val="00371655"/>
    <w:rsid w:val="003739AE"/>
    <w:rsid w:val="00374B0A"/>
    <w:rsid w:val="00375F4B"/>
    <w:rsid w:val="0037633D"/>
    <w:rsid w:val="003814E4"/>
    <w:rsid w:val="003849E1"/>
    <w:rsid w:val="00393182"/>
    <w:rsid w:val="003946FA"/>
    <w:rsid w:val="00394C3E"/>
    <w:rsid w:val="00397273"/>
    <w:rsid w:val="003A1167"/>
    <w:rsid w:val="003A1720"/>
    <w:rsid w:val="003A2F92"/>
    <w:rsid w:val="003A3AFA"/>
    <w:rsid w:val="003A49C4"/>
    <w:rsid w:val="003A589A"/>
    <w:rsid w:val="003B06BB"/>
    <w:rsid w:val="003B2779"/>
    <w:rsid w:val="003B3780"/>
    <w:rsid w:val="003C2C10"/>
    <w:rsid w:val="003C2E65"/>
    <w:rsid w:val="003D0030"/>
    <w:rsid w:val="003D32D0"/>
    <w:rsid w:val="003D335E"/>
    <w:rsid w:val="003D49BC"/>
    <w:rsid w:val="003E5B97"/>
    <w:rsid w:val="003E669F"/>
    <w:rsid w:val="003E70CB"/>
    <w:rsid w:val="003E7E98"/>
    <w:rsid w:val="003F5DC9"/>
    <w:rsid w:val="003F627E"/>
    <w:rsid w:val="004000CA"/>
    <w:rsid w:val="004135F1"/>
    <w:rsid w:val="00421C38"/>
    <w:rsid w:val="004226B1"/>
    <w:rsid w:val="0044014A"/>
    <w:rsid w:val="0044287E"/>
    <w:rsid w:val="004512ED"/>
    <w:rsid w:val="00451E6C"/>
    <w:rsid w:val="00454B36"/>
    <w:rsid w:val="00454BAB"/>
    <w:rsid w:val="00456FC7"/>
    <w:rsid w:val="00460132"/>
    <w:rsid w:val="004635B1"/>
    <w:rsid w:val="004652CE"/>
    <w:rsid w:val="00467A21"/>
    <w:rsid w:val="00472E17"/>
    <w:rsid w:val="00472F47"/>
    <w:rsid w:val="004740EA"/>
    <w:rsid w:val="004761B3"/>
    <w:rsid w:val="00480C17"/>
    <w:rsid w:val="00481603"/>
    <w:rsid w:val="004825CE"/>
    <w:rsid w:val="00484F36"/>
    <w:rsid w:val="004879B5"/>
    <w:rsid w:val="004905E8"/>
    <w:rsid w:val="00490AF4"/>
    <w:rsid w:val="004916CF"/>
    <w:rsid w:val="00491763"/>
    <w:rsid w:val="004A1978"/>
    <w:rsid w:val="004A685D"/>
    <w:rsid w:val="004B7B04"/>
    <w:rsid w:val="004C1F93"/>
    <w:rsid w:val="004C69E9"/>
    <w:rsid w:val="004C7CBE"/>
    <w:rsid w:val="004D2A19"/>
    <w:rsid w:val="004D2F9F"/>
    <w:rsid w:val="004E3F3C"/>
    <w:rsid w:val="004E71CA"/>
    <w:rsid w:val="004F0873"/>
    <w:rsid w:val="005009B6"/>
    <w:rsid w:val="00501175"/>
    <w:rsid w:val="00501E36"/>
    <w:rsid w:val="005056FB"/>
    <w:rsid w:val="0050593A"/>
    <w:rsid w:val="005059F4"/>
    <w:rsid w:val="00507419"/>
    <w:rsid w:val="00513E39"/>
    <w:rsid w:val="005200E9"/>
    <w:rsid w:val="00520E4C"/>
    <w:rsid w:val="00523835"/>
    <w:rsid w:val="005238E0"/>
    <w:rsid w:val="00527D49"/>
    <w:rsid w:val="0053215C"/>
    <w:rsid w:val="00533113"/>
    <w:rsid w:val="0054037B"/>
    <w:rsid w:val="005521B6"/>
    <w:rsid w:val="005536AA"/>
    <w:rsid w:val="00554DA2"/>
    <w:rsid w:val="00555352"/>
    <w:rsid w:val="00565E19"/>
    <w:rsid w:val="00566863"/>
    <w:rsid w:val="00566FB0"/>
    <w:rsid w:val="005705C5"/>
    <w:rsid w:val="00572DD9"/>
    <w:rsid w:val="00573AC2"/>
    <w:rsid w:val="0057421D"/>
    <w:rsid w:val="00575B5C"/>
    <w:rsid w:val="005775C6"/>
    <w:rsid w:val="0058044F"/>
    <w:rsid w:val="005856CF"/>
    <w:rsid w:val="00586352"/>
    <w:rsid w:val="00586366"/>
    <w:rsid w:val="0059155D"/>
    <w:rsid w:val="00593466"/>
    <w:rsid w:val="0059395D"/>
    <w:rsid w:val="0059395F"/>
    <w:rsid w:val="00594E5A"/>
    <w:rsid w:val="005A14E7"/>
    <w:rsid w:val="005A4A8B"/>
    <w:rsid w:val="005A7868"/>
    <w:rsid w:val="005A7971"/>
    <w:rsid w:val="005B08CB"/>
    <w:rsid w:val="005B1CF5"/>
    <w:rsid w:val="005B2F72"/>
    <w:rsid w:val="005B590C"/>
    <w:rsid w:val="005C2508"/>
    <w:rsid w:val="005C308F"/>
    <w:rsid w:val="005C35E2"/>
    <w:rsid w:val="005C523C"/>
    <w:rsid w:val="005C52EF"/>
    <w:rsid w:val="005D1E54"/>
    <w:rsid w:val="005D21BF"/>
    <w:rsid w:val="005D3D32"/>
    <w:rsid w:val="005E1308"/>
    <w:rsid w:val="005E5ABD"/>
    <w:rsid w:val="005E62B1"/>
    <w:rsid w:val="005F1788"/>
    <w:rsid w:val="005F2CB3"/>
    <w:rsid w:val="00601338"/>
    <w:rsid w:val="006064A4"/>
    <w:rsid w:val="00606623"/>
    <w:rsid w:val="006117B2"/>
    <w:rsid w:val="006159FA"/>
    <w:rsid w:val="00616357"/>
    <w:rsid w:val="00625B1A"/>
    <w:rsid w:val="00630855"/>
    <w:rsid w:val="006414CD"/>
    <w:rsid w:val="0064181B"/>
    <w:rsid w:val="00642F38"/>
    <w:rsid w:val="00644601"/>
    <w:rsid w:val="006502FA"/>
    <w:rsid w:val="006505C2"/>
    <w:rsid w:val="00652E64"/>
    <w:rsid w:val="0065428F"/>
    <w:rsid w:val="0065485F"/>
    <w:rsid w:val="006569A7"/>
    <w:rsid w:val="006578B5"/>
    <w:rsid w:val="006600CF"/>
    <w:rsid w:val="00660311"/>
    <w:rsid w:val="00664F21"/>
    <w:rsid w:val="00671853"/>
    <w:rsid w:val="00673127"/>
    <w:rsid w:val="00675FB4"/>
    <w:rsid w:val="00676EAF"/>
    <w:rsid w:val="006840D2"/>
    <w:rsid w:val="00684C20"/>
    <w:rsid w:val="00684C7E"/>
    <w:rsid w:val="006861B2"/>
    <w:rsid w:val="006921E0"/>
    <w:rsid w:val="00694270"/>
    <w:rsid w:val="00696B67"/>
    <w:rsid w:val="006A00C8"/>
    <w:rsid w:val="006A0D00"/>
    <w:rsid w:val="006A23FE"/>
    <w:rsid w:val="006A2A48"/>
    <w:rsid w:val="006B0A38"/>
    <w:rsid w:val="006B1498"/>
    <w:rsid w:val="006B1699"/>
    <w:rsid w:val="006B26FF"/>
    <w:rsid w:val="006C68BA"/>
    <w:rsid w:val="006C7662"/>
    <w:rsid w:val="006D08B0"/>
    <w:rsid w:val="006E2601"/>
    <w:rsid w:val="006E2959"/>
    <w:rsid w:val="006E3517"/>
    <w:rsid w:val="006E3D91"/>
    <w:rsid w:val="006E54C4"/>
    <w:rsid w:val="006E5889"/>
    <w:rsid w:val="006E6CE6"/>
    <w:rsid w:val="006F1704"/>
    <w:rsid w:val="006F2062"/>
    <w:rsid w:val="006F257A"/>
    <w:rsid w:val="006F3E79"/>
    <w:rsid w:val="006F6873"/>
    <w:rsid w:val="006F70D0"/>
    <w:rsid w:val="00700A70"/>
    <w:rsid w:val="00700AFB"/>
    <w:rsid w:val="00701371"/>
    <w:rsid w:val="007026A1"/>
    <w:rsid w:val="00705451"/>
    <w:rsid w:val="0070689A"/>
    <w:rsid w:val="00706DD1"/>
    <w:rsid w:val="0071100D"/>
    <w:rsid w:val="00714406"/>
    <w:rsid w:val="00720861"/>
    <w:rsid w:val="00725154"/>
    <w:rsid w:val="00726221"/>
    <w:rsid w:val="00731DB1"/>
    <w:rsid w:val="00733FB6"/>
    <w:rsid w:val="00734CB6"/>
    <w:rsid w:val="007372B8"/>
    <w:rsid w:val="00740F2F"/>
    <w:rsid w:val="00745BA1"/>
    <w:rsid w:val="0074670E"/>
    <w:rsid w:val="00747A38"/>
    <w:rsid w:val="00752F97"/>
    <w:rsid w:val="0075673E"/>
    <w:rsid w:val="00761889"/>
    <w:rsid w:val="007650C4"/>
    <w:rsid w:val="007676AD"/>
    <w:rsid w:val="007676E3"/>
    <w:rsid w:val="00770086"/>
    <w:rsid w:val="00770553"/>
    <w:rsid w:val="007770B1"/>
    <w:rsid w:val="00780762"/>
    <w:rsid w:val="00786D57"/>
    <w:rsid w:val="00791ECC"/>
    <w:rsid w:val="00797B04"/>
    <w:rsid w:val="007B194E"/>
    <w:rsid w:val="007B1DF1"/>
    <w:rsid w:val="007B2FC7"/>
    <w:rsid w:val="007B517D"/>
    <w:rsid w:val="007B6F2E"/>
    <w:rsid w:val="007B718B"/>
    <w:rsid w:val="007C4864"/>
    <w:rsid w:val="007D1CB5"/>
    <w:rsid w:val="007D207D"/>
    <w:rsid w:val="007E1873"/>
    <w:rsid w:val="007E27F7"/>
    <w:rsid w:val="007E36A8"/>
    <w:rsid w:val="007E49C3"/>
    <w:rsid w:val="007E7DE0"/>
    <w:rsid w:val="007F2AA8"/>
    <w:rsid w:val="007F5679"/>
    <w:rsid w:val="008013E2"/>
    <w:rsid w:val="00805574"/>
    <w:rsid w:val="00810C77"/>
    <w:rsid w:val="00813759"/>
    <w:rsid w:val="00814627"/>
    <w:rsid w:val="008148D7"/>
    <w:rsid w:val="00816F1F"/>
    <w:rsid w:val="00820759"/>
    <w:rsid w:val="00832737"/>
    <w:rsid w:val="008352A3"/>
    <w:rsid w:val="0083687D"/>
    <w:rsid w:val="00836946"/>
    <w:rsid w:val="00837954"/>
    <w:rsid w:val="008411FD"/>
    <w:rsid w:val="00846772"/>
    <w:rsid w:val="00850043"/>
    <w:rsid w:val="0085788C"/>
    <w:rsid w:val="0086355C"/>
    <w:rsid w:val="0086414B"/>
    <w:rsid w:val="0086574B"/>
    <w:rsid w:val="0087008E"/>
    <w:rsid w:val="008705E3"/>
    <w:rsid w:val="00873A5E"/>
    <w:rsid w:val="00875690"/>
    <w:rsid w:val="00875C58"/>
    <w:rsid w:val="0087660E"/>
    <w:rsid w:val="00876D7F"/>
    <w:rsid w:val="00885883"/>
    <w:rsid w:val="0089042B"/>
    <w:rsid w:val="00891116"/>
    <w:rsid w:val="00892708"/>
    <w:rsid w:val="00895D94"/>
    <w:rsid w:val="0089707C"/>
    <w:rsid w:val="008A03EB"/>
    <w:rsid w:val="008B3093"/>
    <w:rsid w:val="008C01D8"/>
    <w:rsid w:val="008C216C"/>
    <w:rsid w:val="008C42B8"/>
    <w:rsid w:val="008D12CA"/>
    <w:rsid w:val="008D1842"/>
    <w:rsid w:val="008D202D"/>
    <w:rsid w:val="008D3AE5"/>
    <w:rsid w:val="008D45E2"/>
    <w:rsid w:val="008D729F"/>
    <w:rsid w:val="008E3DC0"/>
    <w:rsid w:val="008E7A8A"/>
    <w:rsid w:val="008F2422"/>
    <w:rsid w:val="009018DB"/>
    <w:rsid w:val="009112F2"/>
    <w:rsid w:val="009139E6"/>
    <w:rsid w:val="00916CDC"/>
    <w:rsid w:val="009279C8"/>
    <w:rsid w:val="00930022"/>
    <w:rsid w:val="0093073E"/>
    <w:rsid w:val="00932BD7"/>
    <w:rsid w:val="00934C0C"/>
    <w:rsid w:val="009361A0"/>
    <w:rsid w:val="009370F0"/>
    <w:rsid w:val="00937747"/>
    <w:rsid w:val="00940BC4"/>
    <w:rsid w:val="00941054"/>
    <w:rsid w:val="00945881"/>
    <w:rsid w:val="0094658B"/>
    <w:rsid w:val="009475C0"/>
    <w:rsid w:val="00947D93"/>
    <w:rsid w:val="00952DCE"/>
    <w:rsid w:val="00954E48"/>
    <w:rsid w:val="00955247"/>
    <w:rsid w:val="00957D93"/>
    <w:rsid w:val="009607A8"/>
    <w:rsid w:val="009663F9"/>
    <w:rsid w:val="009671BC"/>
    <w:rsid w:val="00971568"/>
    <w:rsid w:val="00974153"/>
    <w:rsid w:val="0097798A"/>
    <w:rsid w:val="00986046"/>
    <w:rsid w:val="00986EF8"/>
    <w:rsid w:val="00990A43"/>
    <w:rsid w:val="00997178"/>
    <w:rsid w:val="00997434"/>
    <w:rsid w:val="009A2387"/>
    <w:rsid w:val="009A3B17"/>
    <w:rsid w:val="009A3CE5"/>
    <w:rsid w:val="009A7243"/>
    <w:rsid w:val="009A7EAE"/>
    <w:rsid w:val="009B0652"/>
    <w:rsid w:val="009B3092"/>
    <w:rsid w:val="009B51F3"/>
    <w:rsid w:val="009B78DA"/>
    <w:rsid w:val="009C4762"/>
    <w:rsid w:val="009D32DA"/>
    <w:rsid w:val="009D5646"/>
    <w:rsid w:val="009E15C9"/>
    <w:rsid w:val="009E49FB"/>
    <w:rsid w:val="009E58CF"/>
    <w:rsid w:val="009F583F"/>
    <w:rsid w:val="00A04D5D"/>
    <w:rsid w:val="00A066A9"/>
    <w:rsid w:val="00A07BCB"/>
    <w:rsid w:val="00A13C96"/>
    <w:rsid w:val="00A16F77"/>
    <w:rsid w:val="00A206E8"/>
    <w:rsid w:val="00A2385E"/>
    <w:rsid w:val="00A27BB9"/>
    <w:rsid w:val="00A326D0"/>
    <w:rsid w:val="00A33011"/>
    <w:rsid w:val="00A33A86"/>
    <w:rsid w:val="00A37418"/>
    <w:rsid w:val="00A37D04"/>
    <w:rsid w:val="00A41D86"/>
    <w:rsid w:val="00A42BE0"/>
    <w:rsid w:val="00A43DE9"/>
    <w:rsid w:val="00A4420D"/>
    <w:rsid w:val="00A44B93"/>
    <w:rsid w:val="00A462AD"/>
    <w:rsid w:val="00A46EA4"/>
    <w:rsid w:val="00A4735D"/>
    <w:rsid w:val="00A510E9"/>
    <w:rsid w:val="00A51495"/>
    <w:rsid w:val="00A52B3C"/>
    <w:rsid w:val="00A5416E"/>
    <w:rsid w:val="00A569B7"/>
    <w:rsid w:val="00A57A69"/>
    <w:rsid w:val="00A62702"/>
    <w:rsid w:val="00A708B8"/>
    <w:rsid w:val="00A81C1F"/>
    <w:rsid w:val="00A82D1F"/>
    <w:rsid w:val="00A840C2"/>
    <w:rsid w:val="00A85ED5"/>
    <w:rsid w:val="00A90A3B"/>
    <w:rsid w:val="00A9166B"/>
    <w:rsid w:val="00AA374D"/>
    <w:rsid w:val="00AA4F21"/>
    <w:rsid w:val="00AA5F53"/>
    <w:rsid w:val="00AB5AA4"/>
    <w:rsid w:val="00AC08D4"/>
    <w:rsid w:val="00AC14CF"/>
    <w:rsid w:val="00AC2251"/>
    <w:rsid w:val="00AC466D"/>
    <w:rsid w:val="00AD3898"/>
    <w:rsid w:val="00AD787F"/>
    <w:rsid w:val="00AE0276"/>
    <w:rsid w:val="00AE1AC4"/>
    <w:rsid w:val="00AE7FAA"/>
    <w:rsid w:val="00AF44A2"/>
    <w:rsid w:val="00AF5494"/>
    <w:rsid w:val="00B0154B"/>
    <w:rsid w:val="00B02E5F"/>
    <w:rsid w:val="00B0461C"/>
    <w:rsid w:val="00B05115"/>
    <w:rsid w:val="00B0598D"/>
    <w:rsid w:val="00B05A37"/>
    <w:rsid w:val="00B10F81"/>
    <w:rsid w:val="00B13BA1"/>
    <w:rsid w:val="00B1440D"/>
    <w:rsid w:val="00B175BE"/>
    <w:rsid w:val="00B220C1"/>
    <w:rsid w:val="00B224C9"/>
    <w:rsid w:val="00B24432"/>
    <w:rsid w:val="00B311E5"/>
    <w:rsid w:val="00B33FAF"/>
    <w:rsid w:val="00B361A2"/>
    <w:rsid w:val="00B368F7"/>
    <w:rsid w:val="00B42C6D"/>
    <w:rsid w:val="00B462F0"/>
    <w:rsid w:val="00B51305"/>
    <w:rsid w:val="00B52EE2"/>
    <w:rsid w:val="00B558A6"/>
    <w:rsid w:val="00B60966"/>
    <w:rsid w:val="00B626EC"/>
    <w:rsid w:val="00B62FFB"/>
    <w:rsid w:val="00B6319A"/>
    <w:rsid w:val="00B6345D"/>
    <w:rsid w:val="00B66520"/>
    <w:rsid w:val="00B70548"/>
    <w:rsid w:val="00B7105F"/>
    <w:rsid w:val="00B7152C"/>
    <w:rsid w:val="00B71C7F"/>
    <w:rsid w:val="00B7315A"/>
    <w:rsid w:val="00B73632"/>
    <w:rsid w:val="00B73DD0"/>
    <w:rsid w:val="00B74155"/>
    <w:rsid w:val="00B74684"/>
    <w:rsid w:val="00B777C1"/>
    <w:rsid w:val="00B802BF"/>
    <w:rsid w:val="00B83FF8"/>
    <w:rsid w:val="00B879ED"/>
    <w:rsid w:val="00B91F1E"/>
    <w:rsid w:val="00B92175"/>
    <w:rsid w:val="00B946C0"/>
    <w:rsid w:val="00B96323"/>
    <w:rsid w:val="00B97AC0"/>
    <w:rsid w:val="00BA0943"/>
    <w:rsid w:val="00BA6F23"/>
    <w:rsid w:val="00BB0870"/>
    <w:rsid w:val="00BB0D2B"/>
    <w:rsid w:val="00BB1AC8"/>
    <w:rsid w:val="00BB4CB6"/>
    <w:rsid w:val="00BB6526"/>
    <w:rsid w:val="00BB694F"/>
    <w:rsid w:val="00BB799F"/>
    <w:rsid w:val="00BD0D18"/>
    <w:rsid w:val="00BD0FE7"/>
    <w:rsid w:val="00BD1B5E"/>
    <w:rsid w:val="00BD401E"/>
    <w:rsid w:val="00BE28C0"/>
    <w:rsid w:val="00BE56C9"/>
    <w:rsid w:val="00BE672A"/>
    <w:rsid w:val="00BF1509"/>
    <w:rsid w:val="00C0075A"/>
    <w:rsid w:val="00C0349C"/>
    <w:rsid w:val="00C0650D"/>
    <w:rsid w:val="00C06C25"/>
    <w:rsid w:val="00C1011E"/>
    <w:rsid w:val="00C12FF5"/>
    <w:rsid w:val="00C1330D"/>
    <w:rsid w:val="00C158DB"/>
    <w:rsid w:val="00C16A7D"/>
    <w:rsid w:val="00C22993"/>
    <w:rsid w:val="00C2381E"/>
    <w:rsid w:val="00C246CE"/>
    <w:rsid w:val="00C279B0"/>
    <w:rsid w:val="00C320FE"/>
    <w:rsid w:val="00C33455"/>
    <w:rsid w:val="00C369E3"/>
    <w:rsid w:val="00C37111"/>
    <w:rsid w:val="00C40D92"/>
    <w:rsid w:val="00C460F9"/>
    <w:rsid w:val="00C46829"/>
    <w:rsid w:val="00C50E0E"/>
    <w:rsid w:val="00C544FE"/>
    <w:rsid w:val="00C576F5"/>
    <w:rsid w:val="00C60E62"/>
    <w:rsid w:val="00C61AD6"/>
    <w:rsid w:val="00C63C4C"/>
    <w:rsid w:val="00C64B73"/>
    <w:rsid w:val="00C65D05"/>
    <w:rsid w:val="00C65E8B"/>
    <w:rsid w:val="00C70D22"/>
    <w:rsid w:val="00C76E47"/>
    <w:rsid w:val="00C84CE9"/>
    <w:rsid w:val="00C8722A"/>
    <w:rsid w:val="00C90EA3"/>
    <w:rsid w:val="00C95544"/>
    <w:rsid w:val="00C958C7"/>
    <w:rsid w:val="00CA12A4"/>
    <w:rsid w:val="00CA1699"/>
    <w:rsid w:val="00CA1933"/>
    <w:rsid w:val="00CB3EA4"/>
    <w:rsid w:val="00CB4566"/>
    <w:rsid w:val="00CB714C"/>
    <w:rsid w:val="00CD001B"/>
    <w:rsid w:val="00CD002C"/>
    <w:rsid w:val="00CD36E9"/>
    <w:rsid w:val="00CD3CFA"/>
    <w:rsid w:val="00CE0832"/>
    <w:rsid w:val="00CE480B"/>
    <w:rsid w:val="00CF2FA2"/>
    <w:rsid w:val="00CF3CE0"/>
    <w:rsid w:val="00D01DDA"/>
    <w:rsid w:val="00D046C0"/>
    <w:rsid w:val="00D12154"/>
    <w:rsid w:val="00D14336"/>
    <w:rsid w:val="00D15485"/>
    <w:rsid w:val="00D209CC"/>
    <w:rsid w:val="00D322AA"/>
    <w:rsid w:val="00D40322"/>
    <w:rsid w:val="00D56162"/>
    <w:rsid w:val="00D60B4D"/>
    <w:rsid w:val="00D6244C"/>
    <w:rsid w:val="00D66D9D"/>
    <w:rsid w:val="00D676FC"/>
    <w:rsid w:val="00D67AD8"/>
    <w:rsid w:val="00D74653"/>
    <w:rsid w:val="00D76960"/>
    <w:rsid w:val="00D81672"/>
    <w:rsid w:val="00D846CA"/>
    <w:rsid w:val="00D87AEF"/>
    <w:rsid w:val="00D97648"/>
    <w:rsid w:val="00DA04FF"/>
    <w:rsid w:val="00DA0662"/>
    <w:rsid w:val="00DA0ABE"/>
    <w:rsid w:val="00DA2F39"/>
    <w:rsid w:val="00DA62C6"/>
    <w:rsid w:val="00DA67FB"/>
    <w:rsid w:val="00DB1FB4"/>
    <w:rsid w:val="00DB429C"/>
    <w:rsid w:val="00DB6336"/>
    <w:rsid w:val="00DB6FE3"/>
    <w:rsid w:val="00DC0F6A"/>
    <w:rsid w:val="00DC4718"/>
    <w:rsid w:val="00DC47F1"/>
    <w:rsid w:val="00DD4B04"/>
    <w:rsid w:val="00DD6FC9"/>
    <w:rsid w:val="00DE28BC"/>
    <w:rsid w:val="00DE3C9C"/>
    <w:rsid w:val="00DE406E"/>
    <w:rsid w:val="00DE5433"/>
    <w:rsid w:val="00DE6425"/>
    <w:rsid w:val="00DE68A9"/>
    <w:rsid w:val="00DF514C"/>
    <w:rsid w:val="00DF7675"/>
    <w:rsid w:val="00E00223"/>
    <w:rsid w:val="00E0045F"/>
    <w:rsid w:val="00E03998"/>
    <w:rsid w:val="00E04E4E"/>
    <w:rsid w:val="00E10D95"/>
    <w:rsid w:val="00E330F7"/>
    <w:rsid w:val="00E36A7B"/>
    <w:rsid w:val="00E377CD"/>
    <w:rsid w:val="00E43DC1"/>
    <w:rsid w:val="00E44F7C"/>
    <w:rsid w:val="00E45136"/>
    <w:rsid w:val="00E5046A"/>
    <w:rsid w:val="00E554CA"/>
    <w:rsid w:val="00E5597F"/>
    <w:rsid w:val="00E565CE"/>
    <w:rsid w:val="00E60B57"/>
    <w:rsid w:val="00E664F3"/>
    <w:rsid w:val="00E66C72"/>
    <w:rsid w:val="00E66D00"/>
    <w:rsid w:val="00E7216A"/>
    <w:rsid w:val="00E8074E"/>
    <w:rsid w:val="00E80C14"/>
    <w:rsid w:val="00E8705E"/>
    <w:rsid w:val="00E90E5E"/>
    <w:rsid w:val="00E913C1"/>
    <w:rsid w:val="00E93DC0"/>
    <w:rsid w:val="00E96F52"/>
    <w:rsid w:val="00E9761D"/>
    <w:rsid w:val="00EA5757"/>
    <w:rsid w:val="00EA7842"/>
    <w:rsid w:val="00EB1709"/>
    <w:rsid w:val="00EB17A8"/>
    <w:rsid w:val="00EB68B0"/>
    <w:rsid w:val="00EB6E44"/>
    <w:rsid w:val="00EC0021"/>
    <w:rsid w:val="00EC1B27"/>
    <w:rsid w:val="00EC601F"/>
    <w:rsid w:val="00EC764C"/>
    <w:rsid w:val="00ED114D"/>
    <w:rsid w:val="00ED18B0"/>
    <w:rsid w:val="00ED39A1"/>
    <w:rsid w:val="00ED3E0C"/>
    <w:rsid w:val="00EE13F2"/>
    <w:rsid w:val="00EE3240"/>
    <w:rsid w:val="00EE48C7"/>
    <w:rsid w:val="00EF1BD4"/>
    <w:rsid w:val="00EF44EF"/>
    <w:rsid w:val="00EF5150"/>
    <w:rsid w:val="00EF5B70"/>
    <w:rsid w:val="00EF6947"/>
    <w:rsid w:val="00F04934"/>
    <w:rsid w:val="00F0502D"/>
    <w:rsid w:val="00F11556"/>
    <w:rsid w:val="00F115F1"/>
    <w:rsid w:val="00F1313F"/>
    <w:rsid w:val="00F17D4A"/>
    <w:rsid w:val="00F22E5F"/>
    <w:rsid w:val="00F24140"/>
    <w:rsid w:val="00F24ABA"/>
    <w:rsid w:val="00F316A5"/>
    <w:rsid w:val="00F33FD0"/>
    <w:rsid w:val="00F364C5"/>
    <w:rsid w:val="00F41FC9"/>
    <w:rsid w:val="00F42508"/>
    <w:rsid w:val="00F426FE"/>
    <w:rsid w:val="00F46CDE"/>
    <w:rsid w:val="00F53336"/>
    <w:rsid w:val="00F53596"/>
    <w:rsid w:val="00F5642F"/>
    <w:rsid w:val="00F568DF"/>
    <w:rsid w:val="00F6190D"/>
    <w:rsid w:val="00F6243B"/>
    <w:rsid w:val="00F64460"/>
    <w:rsid w:val="00F70CC0"/>
    <w:rsid w:val="00F741B2"/>
    <w:rsid w:val="00F745CC"/>
    <w:rsid w:val="00F763C5"/>
    <w:rsid w:val="00F83372"/>
    <w:rsid w:val="00F83614"/>
    <w:rsid w:val="00F83F62"/>
    <w:rsid w:val="00F84AF2"/>
    <w:rsid w:val="00F86693"/>
    <w:rsid w:val="00F92D66"/>
    <w:rsid w:val="00F93BF1"/>
    <w:rsid w:val="00F95C69"/>
    <w:rsid w:val="00FA2265"/>
    <w:rsid w:val="00FA24CC"/>
    <w:rsid w:val="00FA332E"/>
    <w:rsid w:val="00FB31CF"/>
    <w:rsid w:val="00FB3C86"/>
    <w:rsid w:val="00FB3EDE"/>
    <w:rsid w:val="00FC08F9"/>
    <w:rsid w:val="00FC0963"/>
    <w:rsid w:val="00FD00E8"/>
    <w:rsid w:val="00FD02C7"/>
    <w:rsid w:val="00FD2EFA"/>
    <w:rsid w:val="00FD49C7"/>
    <w:rsid w:val="00FE5ACC"/>
    <w:rsid w:val="00FE5D2F"/>
    <w:rsid w:val="00FE667A"/>
    <w:rsid w:val="00FF2DC6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CA"/>
    <w:rPr>
      <w:lang w:eastAsia="en-US"/>
    </w:rPr>
  </w:style>
  <w:style w:type="paragraph" w:styleId="Balk1">
    <w:name w:val="heading 1"/>
    <w:basedOn w:val="Normal"/>
    <w:next w:val="Normal"/>
    <w:qFormat/>
    <w:rsid w:val="004000CA"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rsid w:val="004000CA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4000CA"/>
    <w:pPr>
      <w:keepNext/>
      <w:outlineLvl w:val="2"/>
    </w:pPr>
    <w:rPr>
      <w:rFonts w:ascii="Arial" w:hAnsi="Arial"/>
      <w:b/>
      <w:bCs/>
      <w:snapToGrid w:val="0"/>
      <w:color w:val="000000"/>
      <w:sz w:val="16"/>
      <w:lang w:eastAsia="tr-TR"/>
    </w:rPr>
  </w:style>
  <w:style w:type="paragraph" w:styleId="Balk4">
    <w:name w:val="heading 4"/>
    <w:basedOn w:val="Normal"/>
    <w:next w:val="Normal"/>
    <w:qFormat/>
    <w:rsid w:val="004000CA"/>
    <w:pPr>
      <w:keepNext/>
      <w:outlineLvl w:val="3"/>
    </w:pPr>
    <w:rPr>
      <w:rFonts w:ascii="Arial" w:hAnsi="Arial"/>
      <w:b/>
      <w:bCs/>
      <w:snapToGrid w:val="0"/>
      <w:color w:val="000000"/>
      <w:lang w:eastAsia="tr-TR"/>
    </w:rPr>
  </w:style>
  <w:style w:type="paragraph" w:styleId="Balk5">
    <w:name w:val="heading 5"/>
    <w:basedOn w:val="Normal"/>
    <w:next w:val="Normal"/>
    <w:qFormat/>
    <w:rsid w:val="004000CA"/>
    <w:pPr>
      <w:keepNext/>
      <w:jc w:val="right"/>
      <w:outlineLvl w:val="4"/>
    </w:pPr>
    <w:rPr>
      <w:rFonts w:ascii="Arial" w:hAnsi="Arial"/>
      <w:b/>
      <w:bCs/>
      <w:snapToGrid w:val="0"/>
      <w:color w:val="000000"/>
      <w:lang w:eastAsia="tr-TR"/>
    </w:rPr>
  </w:style>
  <w:style w:type="paragraph" w:styleId="Balk6">
    <w:name w:val="heading 6"/>
    <w:basedOn w:val="Normal"/>
    <w:next w:val="Normal"/>
    <w:qFormat/>
    <w:rsid w:val="004000CA"/>
    <w:pPr>
      <w:keepNext/>
      <w:jc w:val="center"/>
      <w:outlineLvl w:val="5"/>
    </w:pPr>
    <w:rPr>
      <w:rFonts w:ascii="Arial" w:hAnsi="Arial"/>
      <w:b/>
      <w:i/>
      <w:snapToGrid w:val="0"/>
      <w:color w:val="000000"/>
      <w:sz w:val="22"/>
      <w:lang w:eastAsia="tr-TR"/>
    </w:rPr>
  </w:style>
  <w:style w:type="paragraph" w:styleId="Balk7">
    <w:name w:val="heading 7"/>
    <w:basedOn w:val="Normal"/>
    <w:next w:val="Normal"/>
    <w:qFormat/>
    <w:rsid w:val="004000CA"/>
    <w:pPr>
      <w:keepNext/>
      <w:jc w:val="center"/>
      <w:outlineLvl w:val="6"/>
    </w:pPr>
    <w:rPr>
      <w:rFonts w:ascii="Arial" w:hAnsi="Arial"/>
      <w:b/>
      <w:i/>
      <w:snapToGrid w:val="0"/>
      <w:color w:val="000000"/>
      <w:sz w:val="24"/>
      <w:lang w:eastAsia="tr-TR"/>
    </w:rPr>
  </w:style>
  <w:style w:type="paragraph" w:styleId="Balk8">
    <w:name w:val="heading 8"/>
    <w:basedOn w:val="Normal"/>
    <w:next w:val="Normal"/>
    <w:qFormat/>
    <w:rsid w:val="004000CA"/>
    <w:pPr>
      <w:keepNext/>
      <w:tabs>
        <w:tab w:val="right" w:pos="8680"/>
      </w:tabs>
      <w:outlineLvl w:val="7"/>
    </w:pPr>
    <w:rPr>
      <w:rFonts w:ascii="Arial" w:hAnsi="Arial"/>
      <w:b/>
      <w:snapToGrid w:val="0"/>
      <w:color w:val="000000"/>
      <w:sz w:val="24"/>
      <w:lang w:eastAsia="tr-TR"/>
    </w:rPr>
  </w:style>
  <w:style w:type="paragraph" w:styleId="Balk9">
    <w:name w:val="heading 9"/>
    <w:basedOn w:val="Normal"/>
    <w:next w:val="Normal"/>
    <w:qFormat/>
    <w:rsid w:val="004000CA"/>
    <w:pPr>
      <w:keepNext/>
      <w:jc w:val="center"/>
      <w:outlineLvl w:val="8"/>
    </w:pPr>
    <w:rPr>
      <w:rFonts w:ascii="Arial" w:hAnsi="Arial"/>
      <w:b/>
      <w:bCs/>
      <w:i/>
      <w:iCs/>
      <w:snapToGrid w:val="0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semiHidden/>
    <w:rsid w:val="004000CA"/>
    <w:rPr>
      <w:sz w:val="16"/>
    </w:rPr>
  </w:style>
  <w:style w:type="paragraph" w:styleId="AklamaMetni">
    <w:name w:val="annotation text"/>
    <w:basedOn w:val="Normal"/>
    <w:semiHidden/>
    <w:rsid w:val="004000CA"/>
  </w:style>
  <w:style w:type="paragraph" w:styleId="stbilgi">
    <w:name w:val="header"/>
    <w:basedOn w:val="Normal"/>
    <w:rsid w:val="004000C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000CA"/>
    <w:pPr>
      <w:tabs>
        <w:tab w:val="center" w:pos="4536"/>
        <w:tab w:val="right" w:pos="9072"/>
      </w:tabs>
    </w:pPr>
  </w:style>
  <w:style w:type="paragraph" w:styleId="BelgeBalantlar">
    <w:name w:val="Document Map"/>
    <w:basedOn w:val="Normal"/>
    <w:semiHidden/>
    <w:rsid w:val="004000CA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rsid w:val="004000CA"/>
    <w:pPr>
      <w:ind w:firstLine="1134"/>
    </w:pPr>
    <w:rPr>
      <w:rFonts w:ascii="Arial" w:hAnsi="Arial"/>
      <w:b/>
      <w:sz w:val="22"/>
    </w:rPr>
  </w:style>
  <w:style w:type="paragraph" w:styleId="GvdeMetniGirintisi2">
    <w:name w:val="Body Text Indent 2"/>
    <w:basedOn w:val="Normal"/>
    <w:rsid w:val="004000CA"/>
    <w:pPr>
      <w:ind w:firstLine="1134"/>
    </w:pPr>
  </w:style>
  <w:style w:type="paragraph" w:styleId="GvdeMetniGirintisi3">
    <w:name w:val="Body Text Indent 3"/>
    <w:basedOn w:val="Normal"/>
    <w:rsid w:val="004000CA"/>
    <w:pPr>
      <w:ind w:firstLine="708"/>
    </w:pPr>
    <w:rPr>
      <w:sz w:val="24"/>
    </w:rPr>
  </w:style>
  <w:style w:type="paragraph" w:styleId="GvdeMetni">
    <w:name w:val="Body Text"/>
    <w:basedOn w:val="Normal"/>
    <w:rsid w:val="004000C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2" w:color="auto"/>
      </w:pBdr>
      <w:ind w:right="425"/>
    </w:pPr>
  </w:style>
  <w:style w:type="character" w:styleId="Kpr">
    <w:name w:val="Hyperlink"/>
    <w:basedOn w:val="VarsaylanParagrafYazTipi"/>
    <w:rsid w:val="004000CA"/>
    <w:rPr>
      <w:color w:val="0000FF"/>
      <w:u w:val="single"/>
    </w:rPr>
  </w:style>
  <w:style w:type="character" w:styleId="zlenenKpr">
    <w:name w:val="FollowedHyperlink"/>
    <w:basedOn w:val="VarsaylanParagrafYazTipi"/>
    <w:rsid w:val="004000CA"/>
    <w:rPr>
      <w:color w:val="800080"/>
      <w:u w:val="single"/>
    </w:rPr>
  </w:style>
  <w:style w:type="table" w:styleId="TabloKlavuzu">
    <w:name w:val="Table Grid"/>
    <w:basedOn w:val="NormalTablo"/>
    <w:uiPriority w:val="59"/>
    <w:rsid w:val="00C95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6A23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A23FE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825CE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0C6E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rsid w:val="000C6ECE"/>
    <w:rPr>
      <w:rFonts w:ascii="Arial" w:hAnsi="Arial" w:cs="Arial"/>
      <w:vanish/>
      <w:sz w:val="16"/>
      <w:szCs w:val="16"/>
      <w:lang w:eastAsia="en-US"/>
    </w:rPr>
  </w:style>
  <w:style w:type="paragraph" w:styleId="z-FormunAlt">
    <w:name w:val="HTML Bottom of Form"/>
    <w:basedOn w:val="Normal"/>
    <w:next w:val="Normal"/>
    <w:link w:val="z-FormunAltChar"/>
    <w:hidden/>
    <w:rsid w:val="000C6E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rsid w:val="000C6ECE"/>
    <w:rPr>
      <w:rFonts w:ascii="Arial" w:hAnsi="Arial" w:cs="Arial"/>
      <w:vanish/>
      <w:sz w:val="16"/>
      <w:szCs w:val="16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6E5889"/>
    <w:rPr>
      <w:color w:val="808080"/>
    </w:rPr>
  </w:style>
  <w:style w:type="character" w:customStyle="1" w:styleId="AltbilgiChar">
    <w:name w:val="Altbilgi Char"/>
    <w:basedOn w:val="VarsaylanParagrafYazTipi"/>
    <w:link w:val="Altbilgi"/>
    <w:uiPriority w:val="99"/>
    <w:rsid w:val="009475C0"/>
    <w:rPr>
      <w:lang w:eastAsia="en-US"/>
    </w:rPr>
  </w:style>
  <w:style w:type="paragraph" w:styleId="ListeParagraf">
    <w:name w:val="List Paragraph"/>
    <w:basedOn w:val="Normal"/>
    <w:uiPriority w:val="34"/>
    <w:qFormat/>
    <w:rsid w:val="006E6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CA"/>
    <w:rPr>
      <w:lang w:eastAsia="en-US"/>
    </w:rPr>
  </w:style>
  <w:style w:type="paragraph" w:styleId="Balk1">
    <w:name w:val="heading 1"/>
    <w:basedOn w:val="Normal"/>
    <w:next w:val="Normal"/>
    <w:qFormat/>
    <w:rsid w:val="004000CA"/>
    <w:pPr>
      <w:keepNext/>
      <w:outlineLvl w:val="0"/>
    </w:pPr>
    <w:rPr>
      <w:rFonts w:ascii="Arial" w:hAnsi="Arial"/>
      <w:b/>
      <w:sz w:val="22"/>
    </w:rPr>
  </w:style>
  <w:style w:type="paragraph" w:styleId="Balk2">
    <w:name w:val="heading 2"/>
    <w:basedOn w:val="Normal"/>
    <w:next w:val="Normal"/>
    <w:qFormat/>
    <w:rsid w:val="004000CA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4000CA"/>
    <w:pPr>
      <w:keepNext/>
      <w:outlineLvl w:val="2"/>
    </w:pPr>
    <w:rPr>
      <w:rFonts w:ascii="Arial" w:hAnsi="Arial"/>
      <w:b/>
      <w:bCs/>
      <w:snapToGrid w:val="0"/>
      <w:color w:val="000000"/>
      <w:sz w:val="16"/>
      <w:lang w:eastAsia="tr-TR"/>
    </w:rPr>
  </w:style>
  <w:style w:type="paragraph" w:styleId="Balk4">
    <w:name w:val="heading 4"/>
    <w:basedOn w:val="Normal"/>
    <w:next w:val="Normal"/>
    <w:qFormat/>
    <w:rsid w:val="004000CA"/>
    <w:pPr>
      <w:keepNext/>
      <w:outlineLvl w:val="3"/>
    </w:pPr>
    <w:rPr>
      <w:rFonts w:ascii="Arial" w:hAnsi="Arial"/>
      <w:b/>
      <w:bCs/>
      <w:snapToGrid w:val="0"/>
      <w:color w:val="000000"/>
      <w:lang w:eastAsia="tr-TR"/>
    </w:rPr>
  </w:style>
  <w:style w:type="paragraph" w:styleId="Balk5">
    <w:name w:val="heading 5"/>
    <w:basedOn w:val="Normal"/>
    <w:next w:val="Normal"/>
    <w:qFormat/>
    <w:rsid w:val="004000CA"/>
    <w:pPr>
      <w:keepNext/>
      <w:jc w:val="right"/>
      <w:outlineLvl w:val="4"/>
    </w:pPr>
    <w:rPr>
      <w:rFonts w:ascii="Arial" w:hAnsi="Arial"/>
      <w:b/>
      <w:bCs/>
      <w:snapToGrid w:val="0"/>
      <w:color w:val="000000"/>
      <w:lang w:eastAsia="tr-TR"/>
    </w:rPr>
  </w:style>
  <w:style w:type="paragraph" w:styleId="Balk6">
    <w:name w:val="heading 6"/>
    <w:basedOn w:val="Normal"/>
    <w:next w:val="Normal"/>
    <w:qFormat/>
    <w:rsid w:val="004000CA"/>
    <w:pPr>
      <w:keepNext/>
      <w:jc w:val="center"/>
      <w:outlineLvl w:val="5"/>
    </w:pPr>
    <w:rPr>
      <w:rFonts w:ascii="Arial" w:hAnsi="Arial"/>
      <w:b/>
      <w:i/>
      <w:snapToGrid w:val="0"/>
      <w:color w:val="000000"/>
      <w:sz w:val="22"/>
      <w:lang w:eastAsia="tr-TR"/>
    </w:rPr>
  </w:style>
  <w:style w:type="paragraph" w:styleId="Balk7">
    <w:name w:val="heading 7"/>
    <w:basedOn w:val="Normal"/>
    <w:next w:val="Normal"/>
    <w:qFormat/>
    <w:rsid w:val="004000CA"/>
    <w:pPr>
      <w:keepNext/>
      <w:jc w:val="center"/>
      <w:outlineLvl w:val="6"/>
    </w:pPr>
    <w:rPr>
      <w:rFonts w:ascii="Arial" w:hAnsi="Arial"/>
      <w:b/>
      <w:i/>
      <w:snapToGrid w:val="0"/>
      <w:color w:val="000000"/>
      <w:sz w:val="24"/>
      <w:lang w:eastAsia="tr-TR"/>
    </w:rPr>
  </w:style>
  <w:style w:type="paragraph" w:styleId="Balk8">
    <w:name w:val="heading 8"/>
    <w:basedOn w:val="Normal"/>
    <w:next w:val="Normal"/>
    <w:qFormat/>
    <w:rsid w:val="004000CA"/>
    <w:pPr>
      <w:keepNext/>
      <w:tabs>
        <w:tab w:val="right" w:pos="8680"/>
      </w:tabs>
      <w:outlineLvl w:val="7"/>
    </w:pPr>
    <w:rPr>
      <w:rFonts w:ascii="Arial" w:hAnsi="Arial"/>
      <w:b/>
      <w:snapToGrid w:val="0"/>
      <w:color w:val="000000"/>
      <w:sz w:val="24"/>
      <w:lang w:eastAsia="tr-TR"/>
    </w:rPr>
  </w:style>
  <w:style w:type="paragraph" w:styleId="Balk9">
    <w:name w:val="heading 9"/>
    <w:basedOn w:val="Normal"/>
    <w:next w:val="Normal"/>
    <w:qFormat/>
    <w:rsid w:val="004000CA"/>
    <w:pPr>
      <w:keepNext/>
      <w:jc w:val="center"/>
      <w:outlineLvl w:val="8"/>
    </w:pPr>
    <w:rPr>
      <w:rFonts w:ascii="Arial" w:hAnsi="Arial"/>
      <w:b/>
      <w:bCs/>
      <w:i/>
      <w:iCs/>
      <w:snapToGrid w:val="0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semiHidden/>
    <w:rsid w:val="004000CA"/>
    <w:rPr>
      <w:sz w:val="16"/>
    </w:rPr>
  </w:style>
  <w:style w:type="paragraph" w:styleId="AklamaMetni">
    <w:name w:val="annotation text"/>
    <w:basedOn w:val="Normal"/>
    <w:semiHidden/>
    <w:rsid w:val="004000CA"/>
  </w:style>
  <w:style w:type="paragraph" w:styleId="stbilgi">
    <w:name w:val="header"/>
    <w:basedOn w:val="Normal"/>
    <w:rsid w:val="004000C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000CA"/>
    <w:pPr>
      <w:tabs>
        <w:tab w:val="center" w:pos="4536"/>
        <w:tab w:val="right" w:pos="9072"/>
      </w:tabs>
    </w:pPr>
  </w:style>
  <w:style w:type="paragraph" w:styleId="BelgeBalantlar">
    <w:name w:val="Document Map"/>
    <w:basedOn w:val="Normal"/>
    <w:semiHidden/>
    <w:rsid w:val="004000CA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rsid w:val="004000CA"/>
    <w:pPr>
      <w:ind w:firstLine="1134"/>
    </w:pPr>
    <w:rPr>
      <w:rFonts w:ascii="Arial" w:hAnsi="Arial"/>
      <w:b/>
      <w:sz w:val="22"/>
    </w:rPr>
  </w:style>
  <w:style w:type="paragraph" w:styleId="GvdeMetniGirintisi2">
    <w:name w:val="Body Text Indent 2"/>
    <w:basedOn w:val="Normal"/>
    <w:rsid w:val="004000CA"/>
    <w:pPr>
      <w:ind w:firstLine="1134"/>
    </w:pPr>
  </w:style>
  <w:style w:type="paragraph" w:styleId="GvdeMetniGirintisi3">
    <w:name w:val="Body Text Indent 3"/>
    <w:basedOn w:val="Normal"/>
    <w:rsid w:val="004000CA"/>
    <w:pPr>
      <w:ind w:firstLine="708"/>
    </w:pPr>
    <w:rPr>
      <w:sz w:val="24"/>
    </w:rPr>
  </w:style>
  <w:style w:type="paragraph" w:styleId="GvdeMetni">
    <w:name w:val="Body Text"/>
    <w:basedOn w:val="Normal"/>
    <w:rsid w:val="004000C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2" w:color="auto"/>
      </w:pBdr>
      <w:ind w:right="425"/>
    </w:pPr>
  </w:style>
  <w:style w:type="character" w:styleId="Kpr">
    <w:name w:val="Hyperlink"/>
    <w:basedOn w:val="VarsaylanParagrafYazTipi"/>
    <w:rsid w:val="004000CA"/>
    <w:rPr>
      <w:color w:val="0000FF"/>
      <w:u w:val="single"/>
    </w:rPr>
  </w:style>
  <w:style w:type="character" w:styleId="zlenenKpr">
    <w:name w:val="FollowedHyperlink"/>
    <w:basedOn w:val="VarsaylanParagrafYazTipi"/>
    <w:rsid w:val="004000CA"/>
    <w:rPr>
      <w:color w:val="800080"/>
      <w:u w:val="single"/>
    </w:rPr>
  </w:style>
  <w:style w:type="table" w:styleId="TabloKlavuzu">
    <w:name w:val="Table Grid"/>
    <w:basedOn w:val="NormalTablo"/>
    <w:uiPriority w:val="59"/>
    <w:rsid w:val="00C95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6A23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A23FE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4825CE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0C6E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rsid w:val="000C6ECE"/>
    <w:rPr>
      <w:rFonts w:ascii="Arial" w:hAnsi="Arial" w:cs="Arial"/>
      <w:vanish/>
      <w:sz w:val="16"/>
      <w:szCs w:val="16"/>
      <w:lang w:eastAsia="en-US"/>
    </w:rPr>
  </w:style>
  <w:style w:type="paragraph" w:styleId="z-FormunAlt">
    <w:name w:val="HTML Bottom of Form"/>
    <w:basedOn w:val="Normal"/>
    <w:next w:val="Normal"/>
    <w:link w:val="z-FormunAltChar"/>
    <w:hidden/>
    <w:rsid w:val="000C6E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rsid w:val="000C6ECE"/>
    <w:rPr>
      <w:rFonts w:ascii="Arial" w:hAnsi="Arial" w:cs="Arial"/>
      <w:vanish/>
      <w:sz w:val="16"/>
      <w:szCs w:val="16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6E5889"/>
    <w:rPr>
      <w:color w:val="808080"/>
    </w:rPr>
  </w:style>
  <w:style w:type="character" w:customStyle="1" w:styleId="AltbilgiChar">
    <w:name w:val="Altbilgi Char"/>
    <w:basedOn w:val="VarsaylanParagrafYazTipi"/>
    <w:link w:val="Altbilgi"/>
    <w:uiPriority w:val="99"/>
    <w:rsid w:val="009475C0"/>
    <w:rPr>
      <w:lang w:eastAsia="en-US"/>
    </w:rPr>
  </w:style>
  <w:style w:type="paragraph" w:styleId="ListeParagraf">
    <w:name w:val="List Paragraph"/>
    <w:basedOn w:val="Normal"/>
    <w:uiPriority w:val="34"/>
    <w:qFormat/>
    <w:rsid w:val="006E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50" Type="http://schemas.openxmlformats.org/officeDocument/2006/relationships/control" Target="activeX/activeX21.xml"/><Relationship Id="rId55" Type="http://schemas.openxmlformats.org/officeDocument/2006/relationships/image" Target="media/image24.wmf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control" Target="activeX/activeX23.xm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5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ak%20Solmaz\Desktop\&#304;&#350;YER&#304;%20S&#304;GORTASI%20B&#304;LG&#304;%20FORMU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95293-62F2-40BF-87E6-A4ACC2BA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İŞYERİ SİGORTASI BİLGİ FORMU</Template>
  <TotalTime>7</TotalTime>
  <Pages>5</Pages>
  <Words>317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Solmaz</dc:creator>
  <cp:keywords/>
  <dc:description/>
  <cp:lastModifiedBy>Muammer Uzunkaya</cp:lastModifiedBy>
  <cp:revision>3</cp:revision>
  <cp:lastPrinted>2019-06-26T13:32:00Z</cp:lastPrinted>
  <dcterms:created xsi:type="dcterms:W3CDTF">2024-05-16T14:45:00Z</dcterms:created>
  <dcterms:modified xsi:type="dcterms:W3CDTF">2025-12-16T10:50:00Z</dcterms:modified>
</cp:coreProperties>
</file>